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CA4C" w14:textId="77777777" w:rsidR="000040F0" w:rsidRPr="000040F0" w:rsidRDefault="000040F0" w:rsidP="000C7C64">
      <w:pPr>
        <w:tabs>
          <w:tab w:val="left" w:pos="2721"/>
        </w:tabs>
        <w:jc w:val="center"/>
        <w:rPr>
          <w:b/>
          <w:bCs/>
          <w:sz w:val="24"/>
          <w:szCs w:val="24"/>
        </w:rPr>
      </w:pPr>
    </w:p>
    <w:p w14:paraId="5964B5AC" w14:textId="77777777" w:rsidR="00417042" w:rsidRDefault="000C7C64" w:rsidP="000C7C64">
      <w:pPr>
        <w:tabs>
          <w:tab w:val="left" w:pos="2721"/>
        </w:tabs>
        <w:jc w:val="center"/>
        <w:rPr>
          <w:b/>
          <w:bCs/>
          <w:sz w:val="24"/>
          <w:szCs w:val="24"/>
        </w:rPr>
      </w:pPr>
      <w:r w:rsidRPr="000040F0">
        <w:rPr>
          <w:b/>
          <w:bCs/>
          <w:sz w:val="24"/>
          <w:szCs w:val="24"/>
        </w:rPr>
        <w:t>CONSENTIMIENTO</w:t>
      </w:r>
      <w:r w:rsidR="006B6384" w:rsidRPr="000040F0">
        <w:rPr>
          <w:b/>
          <w:bCs/>
          <w:sz w:val="24"/>
          <w:szCs w:val="24"/>
        </w:rPr>
        <w:t xml:space="preserve"> </w:t>
      </w:r>
      <w:r w:rsidRPr="000040F0">
        <w:rPr>
          <w:b/>
          <w:bCs/>
          <w:sz w:val="24"/>
          <w:szCs w:val="24"/>
        </w:rPr>
        <w:t>ENTREGA</w:t>
      </w:r>
      <w:r w:rsidR="00C17B29" w:rsidRPr="000040F0">
        <w:rPr>
          <w:b/>
          <w:bCs/>
          <w:sz w:val="24"/>
          <w:szCs w:val="24"/>
        </w:rPr>
        <w:t xml:space="preserve"> </w:t>
      </w:r>
    </w:p>
    <w:p w14:paraId="11C2E0AE" w14:textId="437422B8" w:rsidR="0057152C" w:rsidRPr="000040F0" w:rsidRDefault="000C7C64" w:rsidP="000C7C64">
      <w:pPr>
        <w:tabs>
          <w:tab w:val="left" w:pos="2721"/>
        </w:tabs>
        <w:jc w:val="center"/>
        <w:rPr>
          <w:sz w:val="24"/>
          <w:szCs w:val="24"/>
          <w:lang w:val="es-CL" w:eastAsia="en-US"/>
        </w:rPr>
      </w:pPr>
      <w:r w:rsidRPr="000040F0">
        <w:rPr>
          <w:b/>
          <w:bCs/>
          <w:sz w:val="24"/>
          <w:szCs w:val="24"/>
        </w:rPr>
        <w:t>TESIS</w:t>
      </w:r>
      <w:r w:rsidR="000623A7" w:rsidRPr="000040F0">
        <w:rPr>
          <w:b/>
          <w:bCs/>
          <w:sz w:val="24"/>
          <w:szCs w:val="24"/>
        </w:rPr>
        <w:t xml:space="preserve"> O MEMORIA DE TÍTULO</w:t>
      </w:r>
    </w:p>
    <w:p w14:paraId="7C323A64" w14:textId="77777777" w:rsidR="00BE581C" w:rsidRPr="000040F0" w:rsidRDefault="00BE581C" w:rsidP="00A05B94">
      <w:pPr>
        <w:rPr>
          <w:sz w:val="24"/>
          <w:szCs w:val="24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5315"/>
      </w:tblGrid>
      <w:tr w:rsidR="0057152C" w:rsidRPr="000040F0" w14:paraId="77DAC23C" w14:textId="77777777" w:rsidTr="000623A7">
        <w:tc>
          <w:tcPr>
            <w:tcW w:w="3510" w:type="dxa"/>
            <w:shd w:val="clear" w:color="auto" w:fill="auto"/>
          </w:tcPr>
          <w:p w14:paraId="2DF6FD99" w14:textId="59A088ED" w:rsidR="0057152C" w:rsidRPr="000040F0" w:rsidRDefault="0057152C">
            <w:pPr>
              <w:rPr>
                <w:rFonts w:eastAsia="Aptos"/>
                <w:b/>
                <w:bCs/>
                <w:kern w:val="2"/>
                <w:sz w:val="24"/>
                <w:szCs w:val="24"/>
              </w:rPr>
            </w:pPr>
            <w:r w:rsidRPr="000040F0">
              <w:rPr>
                <w:rFonts w:eastAsia="Aptos"/>
                <w:b/>
                <w:bCs/>
                <w:kern w:val="2"/>
                <w:sz w:val="24"/>
                <w:szCs w:val="24"/>
              </w:rPr>
              <w:t xml:space="preserve">Nombre </w:t>
            </w:r>
            <w:r w:rsidR="000623A7" w:rsidRPr="000040F0">
              <w:rPr>
                <w:rFonts w:eastAsia="Aptos"/>
                <w:b/>
                <w:bCs/>
                <w:kern w:val="2"/>
                <w:sz w:val="24"/>
                <w:szCs w:val="24"/>
              </w:rPr>
              <w:t xml:space="preserve">y apellido </w:t>
            </w:r>
            <w:r w:rsidRPr="000040F0">
              <w:rPr>
                <w:rFonts w:eastAsia="Aptos"/>
                <w:b/>
                <w:bCs/>
                <w:kern w:val="2"/>
                <w:sz w:val="24"/>
                <w:szCs w:val="24"/>
              </w:rPr>
              <w:t>estudiante</w:t>
            </w:r>
          </w:p>
        </w:tc>
        <w:tc>
          <w:tcPr>
            <w:tcW w:w="5318" w:type="dxa"/>
            <w:shd w:val="clear" w:color="auto" w:fill="auto"/>
          </w:tcPr>
          <w:p w14:paraId="776BA661" w14:textId="77777777" w:rsidR="0057152C" w:rsidRPr="000040F0" w:rsidRDefault="0057152C">
            <w:pPr>
              <w:rPr>
                <w:rFonts w:eastAsia="Aptos"/>
                <w:kern w:val="2"/>
                <w:sz w:val="24"/>
                <w:szCs w:val="24"/>
              </w:rPr>
            </w:pPr>
          </w:p>
        </w:tc>
      </w:tr>
      <w:tr w:rsidR="000623A7" w:rsidRPr="000040F0" w14:paraId="3AFB2EC7" w14:textId="77777777" w:rsidTr="000623A7">
        <w:tc>
          <w:tcPr>
            <w:tcW w:w="3510" w:type="dxa"/>
            <w:shd w:val="clear" w:color="auto" w:fill="auto"/>
          </w:tcPr>
          <w:p w14:paraId="2015CA82" w14:textId="64603365" w:rsidR="000623A7" w:rsidRPr="000040F0" w:rsidRDefault="000623A7">
            <w:pPr>
              <w:rPr>
                <w:rFonts w:eastAsia="Aptos"/>
                <w:kern w:val="2"/>
                <w:sz w:val="24"/>
                <w:szCs w:val="24"/>
              </w:rPr>
            </w:pPr>
            <w:r w:rsidRPr="000040F0">
              <w:rPr>
                <w:rFonts w:eastAsia="Aptos"/>
                <w:kern w:val="2"/>
                <w:sz w:val="24"/>
                <w:szCs w:val="24"/>
              </w:rPr>
              <w:t>Año de ingreso a la carrera</w:t>
            </w:r>
          </w:p>
        </w:tc>
        <w:tc>
          <w:tcPr>
            <w:tcW w:w="5318" w:type="dxa"/>
            <w:shd w:val="clear" w:color="auto" w:fill="auto"/>
          </w:tcPr>
          <w:p w14:paraId="7F0697D1" w14:textId="77777777" w:rsidR="000623A7" w:rsidRPr="000040F0" w:rsidRDefault="000623A7">
            <w:pPr>
              <w:rPr>
                <w:rFonts w:eastAsia="Aptos"/>
                <w:kern w:val="2"/>
                <w:sz w:val="24"/>
                <w:szCs w:val="24"/>
              </w:rPr>
            </w:pPr>
          </w:p>
        </w:tc>
      </w:tr>
      <w:tr w:rsidR="0057152C" w:rsidRPr="000040F0" w14:paraId="5E8CEF4B" w14:textId="77777777" w:rsidTr="000623A7">
        <w:tc>
          <w:tcPr>
            <w:tcW w:w="3510" w:type="dxa"/>
            <w:shd w:val="clear" w:color="auto" w:fill="auto"/>
          </w:tcPr>
          <w:p w14:paraId="1E5A6053" w14:textId="74729CCA" w:rsidR="0057152C" w:rsidRPr="000040F0" w:rsidRDefault="0057152C">
            <w:pPr>
              <w:rPr>
                <w:rFonts w:eastAsia="Aptos"/>
                <w:kern w:val="2"/>
                <w:sz w:val="24"/>
                <w:szCs w:val="24"/>
              </w:rPr>
            </w:pPr>
            <w:r w:rsidRPr="000040F0">
              <w:rPr>
                <w:rFonts w:eastAsia="Aptos"/>
                <w:kern w:val="2"/>
                <w:sz w:val="24"/>
                <w:szCs w:val="24"/>
              </w:rPr>
              <w:t>RUT</w:t>
            </w:r>
            <w:r w:rsidR="00A63F26" w:rsidRPr="000040F0">
              <w:rPr>
                <w:rFonts w:eastAsia="Aptos"/>
                <w:kern w:val="2"/>
                <w:sz w:val="24"/>
                <w:szCs w:val="24"/>
              </w:rPr>
              <w:t xml:space="preserve"> (DNI)</w:t>
            </w:r>
            <w:r w:rsidRPr="000040F0">
              <w:rPr>
                <w:rFonts w:eastAsia="Aptos"/>
                <w:kern w:val="2"/>
                <w:sz w:val="24"/>
                <w:szCs w:val="24"/>
              </w:rPr>
              <w:t xml:space="preserve"> estudiante</w:t>
            </w:r>
          </w:p>
        </w:tc>
        <w:tc>
          <w:tcPr>
            <w:tcW w:w="5318" w:type="dxa"/>
            <w:shd w:val="clear" w:color="auto" w:fill="auto"/>
          </w:tcPr>
          <w:p w14:paraId="0C2E129E" w14:textId="77777777" w:rsidR="0057152C" w:rsidRPr="000040F0" w:rsidRDefault="0057152C">
            <w:pPr>
              <w:rPr>
                <w:rFonts w:eastAsia="Aptos"/>
                <w:kern w:val="2"/>
                <w:sz w:val="24"/>
                <w:szCs w:val="24"/>
              </w:rPr>
            </w:pPr>
          </w:p>
        </w:tc>
      </w:tr>
      <w:tr w:rsidR="0057152C" w:rsidRPr="000040F0" w14:paraId="1FA34DF1" w14:textId="77777777" w:rsidTr="000623A7">
        <w:tc>
          <w:tcPr>
            <w:tcW w:w="3510" w:type="dxa"/>
            <w:shd w:val="clear" w:color="auto" w:fill="auto"/>
          </w:tcPr>
          <w:p w14:paraId="5FC4FD6A" w14:textId="02D96DBA" w:rsidR="0057152C" w:rsidRPr="000040F0" w:rsidRDefault="0057152C">
            <w:pPr>
              <w:rPr>
                <w:rFonts w:eastAsia="Aptos"/>
                <w:kern w:val="2"/>
                <w:sz w:val="24"/>
                <w:szCs w:val="24"/>
              </w:rPr>
            </w:pPr>
            <w:r w:rsidRPr="000040F0">
              <w:rPr>
                <w:rFonts w:eastAsia="Aptos"/>
                <w:kern w:val="2"/>
                <w:sz w:val="24"/>
                <w:szCs w:val="24"/>
              </w:rPr>
              <w:t>Correo electrónico estudiante</w:t>
            </w:r>
          </w:p>
        </w:tc>
        <w:tc>
          <w:tcPr>
            <w:tcW w:w="5318" w:type="dxa"/>
            <w:shd w:val="clear" w:color="auto" w:fill="auto"/>
          </w:tcPr>
          <w:p w14:paraId="233ABE4D" w14:textId="77777777" w:rsidR="0057152C" w:rsidRPr="000040F0" w:rsidRDefault="0057152C">
            <w:pPr>
              <w:rPr>
                <w:rFonts w:eastAsia="Aptos"/>
                <w:kern w:val="2"/>
                <w:sz w:val="24"/>
                <w:szCs w:val="24"/>
              </w:rPr>
            </w:pPr>
          </w:p>
        </w:tc>
      </w:tr>
      <w:tr w:rsidR="0057152C" w:rsidRPr="000040F0" w14:paraId="4A94413C" w14:textId="77777777" w:rsidTr="000623A7">
        <w:tc>
          <w:tcPr>
            <w:tcW w:w="3510" w:type="dxa"/>
            <w:shd w:val="clear" w:color="auto" w:fill="auto"/>
          </w:tcPr>
          <w:p w14:paraId="56F1D258" w14:textId="10A7A345" w:rsidR="0057152C" w:rsidRPr="000040F0" w:rsidRDefault="0057152C">
            <w:pPr>
              <w:rPr>
                <w:rFonts w:eastAsia="Aptos"/>
                <w:kern w:val="2"/>
                <w:sz w:val="24"/>
                <w:szCs w:val="24"/>
              </w:rPr>
            </w:pPr>
            <w:r w:rsidRPr="000040F0">
              <w:rPr>
                <w:rFonts w:eastAsia="Aptos"/>
                <w:kern w:val="2"/>
                <w:sz w:val="24"/>
                <w:szCs w:val="24"/>
              </w:rPr>
              <w:t xml:space="preserve">Título de </w:t>
            </w:r>
            <w:r w:rsidR="000623A7" w:rsidRPr="000040F0">
              <w:rPr>
                <w:rFonts w:eastAsia="Aptos"/>
                <w:kern w:val="2"/>
                <w:sz w:val="24"/>
                <w:szCs w:val="24"/>
              </w:rPr>
              <w:t xml:space="preserve">la </w:t>
            </w:r>
            <w:r w:rsidRPr="000040F0">
              <w:rPr>
                <w:rFonts w:eastAsia="Aptos"/>
                <w:kern w:val="2"/>
                <w:sz w:val="24"/>
                <w:szCs w:val="24"/>
              </w:rPr>
              <w:t>Memoria o Tesis</w:t>
            </w:r>
          </w:p>
        </w:tc>
        <w:tc>
          <w:tcPr>
            <w:tcW w:w="5318" w:type="dxa"/>
            <w:shd w:val="clear" w:color="auto" w:fill="auto"/>
          </w:tcPr>
          <w:p w14:paraId="161F51DD" w14:textId="77777777" w:rsidR="0057152C" w:rsidRPr="000040F0" w:rsidRDefault="0057152C">
            <w:pPr>
              <w:rPr>
                <w:rFonts w:eastAsia="Aptos"/>
                <w:kern w:val="2"/>
                <w:sz w:val="24"/>
                <w:szCs w:val="24"/>
              </w:rPr>
            </w:pPr>
          </w:p>
        </w:tc>
      </w:tr>
      <w:tr w:rsidR="0057152C" w:rsidRPr="000040F0" w14:paraId="67AA2419" w14:textId="77777777" w:rsidTr="000623A7">
        <w:tc>
          <w:tcPr>
            <w:tcW w:w="3510" w:type="dxa"/>
            <w:shd w:val="clear" w:color="auto" w:fill="auto"/>
          </w:tcPr>
          <w:p w14:paraId="34976C3F" w14:textId="77777777" w:rsidR="0057152C" w:rsidRPr="000040F0" w:rsidRDefault="0057152C">
            <w:pPr>
              <w:rPr>
                <w:rFonts w:eastAsia="Aptos"/>
                <w:kern w:val="2"/>
                <w:sz w:val="24"/>
                <w:szCs w:val="24"/>
              </w:rPr>
            </w:pPr>
            <w:r w:rsidRPr="000040F0">
              <w:rPr>
                <w:rFonts w:eastAsia="Aptos"/>
                <w:kern w:val="2"/>
                <w:sz w:val="24"/>
                <w:szCs w:val="24"/>
              </w:rPr>
              <w:t>Número de páginas</w:t>
            </w:r>
          </w:p>
        </w:tc>
        <w:tc>
          <w:tcPr>
            <w:tcW w:w="5318" w:type="dxa"/>
            <w:shd w:val="clear" w:color="auto" w:fill="auto"/>
          </w:tcPr>
          <w:p w14:paraId="3020715F" w14:textId="77777777" w:rsidR="0057152C" w:rsidRPr="000040F0" w:rsidRDefault="0057152C">
            <w:pPr>
              <w:rPr>
                <w:rFonts w:eastAsia="Aptos"/>
                <w:kern w:val="2"/>
                <w:sz w:val="24"/>
                <w:szCs w:val="24"/>
              </w:rPr>
            </w:pPr>
          </w:p>
        </w:tc>
      </w:tr>
      <w:tr w:rsidR="0057152C" w:rsidRPr="000040F0" w14:paraId="44475E63" w14:textId="77777777" w:rsidTr="000623A7">
        <w:tc>
          <w:tcPr>
            <w:tcW w:w="3510" w:type="dxa"/>
            <w:shd w:val="clear" w:color="auto" w:fill="auto"/>
          </w:tcPr>
          <w:p w14:paraId="0537C414" w14:textId="0351F77C" w:rsidR="0057152C" w:rsidRPr="000040F0" w:rsidRDefault="000623A7">
            <w:pPr>
              <w:rPr>
                <w:rFonts w:eastAsia="Aptos"/>
                <w:b/>
                <w:bCs/>
                <w:kern w:val="2"/>
                <w:sz w:val="24"/>
                <w:szCs w:val="24"/>
              </w:rPr>
            </w:pPr>
            <w:r w:rsidRPr="000040F0">
              <w:rPr>
                <w:rFonts w:eastAsia="Aptos"/>
                <w:b/>
                <w:bCs/>
                <w:kern w:val="2"/>
                <w:sz w:val="24"/>
                <w:szCs w:val="24"/>
              </w:rPr>
              <w:t>Evaluador 1. Nombre y apellido (p</w:t>
            </w:r>
            <w:r w:rsidR="0057152C" w:rsidRPr="000040F0">
              <w:rPr>
                <w:rFonts w:eastAsia="Aptos"/>
                <w:b/>
                <w:bCs/>
                <w:kern w:val="2"/>
                <w:sz w:val="24"/>
                <w:szCs w:val="24"/>
              </w:rPr>
              <w:t>rofesor/a guía</w:t>
            </w:r>
            <w:r w:rsidR="006B6384" w:rsidRPr="000040F0">
              <w:rPr>
                <w:rFonts w:eastAsia="Aptos"/>
                <w:b/>
                <w:bCs/>
                <w:kern w:val="2"/>
                <w:sz w:val="24"/>
                <w:szCs w:val="24"/>
              </w:rPr>
              <w:t xml:space="preserve"> o patrocinante</w:t>
            </w:r>
            <w:r w:rsidRPr="000040F0">
              <w:rPr>
                <w:rFonts w:eastAsia="Aptos"/>
                <w:b/>
                <w:bCs/>
                <w:kern w:val="2"/>
                <w:sz w:val="24"/>
                <w:szCs w:val="24"/>
              </w:rPr>
              <w:t>)</w:t>
            </w:r>
          </w:p>
        </w:tc>
        <w:tc>
          <w:tcPr>
            <w:tcW w:w="5318" w:type="dxa"/>
            <w:shd w:val="clear" w:color="auto" w:fill="auto"/>
          </w:tcPr>
          <w:p w14:paraId="4769E372" w14:textId="77777777" w:rsidR="000623A7" w:rsidRPr="000040F0" w:rsidRDefault="000623A7">
            <w:pPr>
              <w:rPr>
                <w:rFonts w:eastAsia="Aptos"/>
                <w:kern w:val="2"/>
                <w:sz w:val="24"/>
                <w:szCs w:val="24"/>
              </w:rPr>
            </w:pPr>
          </w:p>
        </w:tc>
      </w:tr>
      <w:tr w:rsidR="000623A7" w:rsidRPr="000040F0" w14:paraId="44571803" w14:textId="77777777" w:rsidTr="000623A7">
        <w:tc>
          <w:tcPr>
            <w:tcW w:w="3510" w:type="dxa"/>
            <w:shd w:val="clear" w:color="auto" w:fill="auto"/>
          </w:tcPr>
          <w:p w14:paraId="74BFE057" w14:textId="5C4105C1" w:rsidR="000623A7" w:rsidRPr="000040F0" w:rsidRDefault="000623A7">
            <w:pPr>
              <w:rPr>
                <w:rFonts w:eastAsia="Aptos"/>
                <w:b/>
                <w:bCs/>
                <w:kern w:val="2"/>
                <w:sz w:val="24"/>
                <w:szCs w:val="24"/>
              </w:rPr>
            </w:pPr>
            <w:r w:rsidRPr="000040F0">
              <w:rPr>
                <w:rFonts w:eastAsia="Aptos"/>
                <w:kern w:val="2"/>
                <w:sz w:val="24"/>
                <w:szCs w:val="24"/>
              </w:rPr>
              <w:t>Institución/ Facultad/ Departamento</w:t>
            </w:r>
          </w:p>
        </w:tc>
        <w:tc>
          <w:tcPr>
            <w:tcW w:w="5318" w:type="dxa"/>
            <w:shd w:val="clear" w:color="auto" w:fill="auto"/>
          </w:tcPr>
          <w:p w14:paraId="000E6C23" w14:textId="77777777" w:rsidR="000623A7" w:rsidRPr="000040F0" w:rsidRDefault="000623A7">
            <w:pPr>
              <w:rPr>
                <w:rFonts w:eastAsia="Aptos"/>
                <w:kern w:val="2"/>
                <w:sz w:val="24"/>
                <w:szCs w:val="24"/>
              </w:rPr>
            </w:pPr>
          </w:p>
        </w:tc>
      </w:tr>
      <w:tr w:rsidR="0057152C" w:rsidRPr="000040F0" w14:paraId="6CBB1D94" w14:textId="77777777" w:rsidTr="000623A7">
        <w:tc>
          <w:tcPr>
            <w:tcW w:w="3510" w:type="dxa"/>
            <w:shd w:val="clear" w:color="auto" w:fill="auto"/>
          </w:tcPr>
          <w:p w14:paraId="00FCCADE" w14:textId="653EBC40" w:rsidR="0057152C" w:rsidRPr="000040F0" w:rsidRDefault="00326E61">
            <w:pPr>
              <w:rPr>
                <w:rFonts w:eastAsia="Aptos"/>
                <w:kern w:val="2"/>
                <w:sz w:val="24"/>
                <w:szCs w:val="24"/>
              </w:rPr>
            </w:pPr>
            <w:r w:rsidRPr="000040F0">
              <w:rPr>
                <w:rFonts w:eastAsia="Aptos"/>
                <w:kern w:val="2"/>
                <w:sz w:val="24"/>
                <w:szCs w:val="24"/>
              </w:rPr>
              <w:t>Correo</w:t>
            </w:r>
            <w:r w:rsidR="0057152C" w:rsidRPr="000040F0">
              <w:rPr>
                <w:rFonts w:eastAsia="Aptos"/>
                <w:kern w:val="2"/>
                <w:sz w:val="24"/>
                <w:szCs w:val="24"/>
              </w:rPr>
              <w:t xml:space="preserve"> electrónico</w:t>
            </w:r>
          </w:p>
        </w:tc>
        <w:tc>
          <w:tcPr>
            <w:tcW w:w="5318" w:type="dxa"/>
            <w:shd w:val="clear" w:color="auto" w:fill="auto"/>
          </w:tcPr>
          <w:p w14:paraId="7CFF6463" w14:textId="77777777" w:rsidR="0057152C" w:rsidRPr="000040F0" w:rsidRDefault="0057152C">
            <w:pPr>
              <w:rPr>
                <w:rFonts w:eastAsia="Aptos"/>
                <w:kern w:val="2"/>
                <w:sz w:val="24"/>
                <w:szCs w:val="24"/>
              </w:rPr>
            </w:pPr>
          </w:p>
        </w:tc>
      </w:tr>
      <w:tr w:rsidR="0057152C" w:rsidRPr="000040F0" w14:paraId="0EC8014D" w14:textId="77777777" w:rsidTr="000623A7">
        <w:tc>
          <w:tcPr>
            <w:tcW w:w="3510" w:type="dxa"/>
            <w:shd w:val="clear" w:color="auto" w:fill="auto"/>
          </w:tcPr>
          <w:p w14:paraId="616AA6A2" w14:textId="5405048F" w:rsidR="0057152C" w:rsidRPr="000040F0" w:rsidRDefault="0057152C">
            <w:pPr>
              <w:rPr>
                <w:rFonts w:eastAsia="Aptos"/>
                <w:b/>
                <w:bCs/>
                <w:kern w:val="2"/>
                <w:sz w:val="24"/>
                <w:szCs w:val="24"/>
              </w:rPr>
            </w:pPr>
            <w:r w:rsidRPr="000040F0">
              <w:rPr>
                <w:rFonts w:eastAsia="Aptos"/>
                <w:b/>
                <w:bCs/>
                <w:kern w:val="2"/>
                <w:sz w:val="24"/>
                <w:szCs w:val="24"/>
              </w:rPr>
              <w:t xml:space="preserve">Evaluador </w:t>
            </w:r>
            <w:r w:rsidR="000623A7" w:rsidRPr="000040F0">
              <w:rPr>
                <w:rFonts w:eastAsia="Aptos"/>
                <w:b/>
                <w:bCs/>
                <w:kern w:val="2"/>
                <w:sz w:val="24"/>
                <w:szCs w:val="24"/>
              </w:rPr>
              <w:t xml:space="preserve">2. Nombre y apellido </w:t>
            </w:r>
            <w:r w:rsidRPr="000040F0">
              <w:rPr>
                <w:rFonts w:eastAsia="Aptos"/>
                <w:b/>
                <w:bCs/>
                <w:kern w:val="2"/>
                <w:sz w:val="24"/>
                <w:szCs w:val="24"/>
              </w:rPr>
              <w:t xml:space="preserve">(declare si es </w:t>
            </w:r>
            <w:proofErr w:type="spellStart"/>
            <w:r w:rsidRPr="000040F0">
              <w:rPr>
                <w:rFonts w:eastAsia="Aptos"/>
                <w:b/>
                <w:bCs/>
                <w:kern w:val="2"/>
                <w:sz w:val="24"/>
                <w:szCs w:val="24"/>
              </w:rPr>
              <w:t>co-guía</w:t>
            </w:r>
            <w:proofErr w:type="spellEnd"/>
            <w:r w:rsidRPr="000040F0">
              <w:rPr>
                <w:rFonts w:eastAsia="Aptos"/>
                <w:b/>
                <w:bCs/>
                <w:kern w:val="2"/>
                <w:sz w:val="24"/>
                <w:szCs w:val="24"/>
              </w:rPr>
              <w:t>)</w:t>
            </w:r>
          </w:p>
        </w:tc>
        <w:tc>
          <w:tcPr>
            <w:tcW w:w="5318" w:type="dxa"/>
            <w:shd w:val="clear" w:color="auto" w:fill="auto"/>
          </w:tcPr>
          <w:p w14:paraId="53877608" w14:textId="77777777" w:rsidR="0057152C" w:rsidRPr="000040F0" w:rsidRDefault="0057152C">
            <w:pPr>
              <w:rPr>
                <w:rFonts w:eastAsia="Aptos"/>
                <w:kern w:val="2"/>
                <w:sz w:val="24"/>
                <w:szCs w:val="24"/>
              </w:rPr>
            </w:pPr>
          </w:p>
        </w:tc>
      </w:tr>
      <w:tr w:rsidR="000623A7" w:rsidRPr="000040F0" w14:paraId="71EF3928" w14:textId="77777777" w:rsidTr="000623A7">
        <w:tc>
          <w:tcPr>
            <w:tcW w:w="3510" w:type="dxa"/>
            <w:shd w:val="clear" w:color="auto" w:fill="auto"/>
          </w:tcPr>
          <w:p w14:paraId="04758CDA" w14:textId="22DED673" w:rsidR="000623A7" w:rsidRPr="000040F0" w:rsidRDefault="000623A7">
            <w:pPr>
              <w:rPr>
                <w:rFonts w:eastAsia="Aptos"/>
                <w:kern w:val="2"/>
                <w:sz w:val="24"/>
                <w:szCs w:val="24"/>
              </w:rPr>
            </w:pPr>
            <w:r w:rsidRPr="000040F0">
              <w:rPr>
                <w:rFonts w:eastAsia="Aptos"/>
                <w:kern w:val="2"/>
                <w:sz w:val="24"/>
                <w:szCs w:val="24"/>
              </w:rPr>
              <w:t>Institución/ Facultad/ Departamento</w:t>
            </w:r>
          </w:p>
        </w:tc>
        <w:tc>
          <w:tcPr>
            <w:tcW w:w="5318" w:type="dxa"/>
            <w:shd w:val="clear" w:color="auto" w:fill="auto"/>
          </w:tcPr>
          <w:p w14:paraId="2CA931FB" w14:textId="77777777" w:rsidR="000623A7" w:rsidRPr="000040F0" w:rsidRDefault="000623A7">
            <w:pPr>
              <w:rPr>
                <w:rFonts w:eastAsia="Aptos"/>
                <w:kern w:val="2"/>
                <w:sz w:val="24"/>
                <w:szCs w:val="24"/>
              </w:rPr>
            </w:pPr>
          </w:p>
        </w:tc>
      </w:tr>
      <w:tr w:rsidR="0057152C" w:rsidRPr="000040F0" w14:paraId="1FA1565E" w14:textId="77777777" w:rsidTr="000623A7">
        <w:tc>
          <w:tcPr>
            <w:tcW w:w="3510" w:type="dxa"/>
            <w:shd w:val="clear" w:color="auto" w:fill="auto"/>
          </w:tcPr>
          <w:p w14:paraId="29E6AC22" w14:textId="7D157D39" w:rsidR="0057152C" w:rsidRPr="000040F0" w:rsidRDefault="0057152C">
            <w:pPr>
              <w:rPr>
                <w:rFonts w:eastAsia="Aptos"/>
                <w:kern w:val="2"/>
                <w:sz w:val="24"/>
                <w:szCs w:val="24"/>
              </w:rPr>
            </w:pPr>
            <w:r w:rsidRPr="000040F0">
              <w:rPr>
                <w:rFonts w:eastAsia="Aptos"/>
                <w:kern w:val="2"/>
                <w:sz w:val="24"/>
                <w:szCs w:val="24"/>
              </w:rPr>
              <w:t>Correo electrónico</w:t>
            </w:r>
          </w:p>
        </w:tc>
        <w:tc>
          <w:tcPr>
            <w:tcW w:w="5318" w:type="dxa"/>
            <w:shd w:val="clear" w:color="auto" w:fill="auto"/>
          </w:tcPr>
          <w:p w14:paraId="116660EE" w14:textId="77777777" w:rsidR="0057152C" w:rsidRPr="000040F0" w:rsidRDefault="0057152C">
            <w:pPr>
              <w:rPr>
                <w:rFonts w:eastAsia="Aptos"/>
                <w:kern w:val="2"/>
                <w:sz w:val="24"/>
                <w:szCs w:val="24"/>
              </w:rPr>
            </w:pPr>
          </w:p>
        </w:tc>
      </w:tr>
      <w:tr w:rsidR="0057152C" w:rsidRPr="000040F0" w14:paraId="6CB51363" w14:textId="77777777" w:rsidTr="00BB3A01">
        <w:trPr>
          <w:trHeight w:val="308"/>
        </w:trPr>
        <w:tc>
          <w:tcPr>
            <w:tcW w:w="3510" w:type="dxa"/>
            <w:shd w:val="clear" w:color="auto" w:fill="auto"/>
          </w:tcPr>
          <w:p w14:paraId="0B7B07B4" w14:textId="0DF30C48" w:rsidR="00A63F26" w:rsidRPr="000040F0" w:rsidRDefault="0057152C" w:rsidP="00BB3A01">
            <w:pPr>
              <w:rPr>
                <w:rFonts w:eastAsia="Aptos"/>
                <w:b/>
                <w:bCs/>
                <w:kern w:val="2"/>
                <w:sz w:val="24"/>
                <w:szCs w:val="24"/>
              </w:rPr>
            </w:pPr>
            <w:r w:rsidRPr="000040F0">
              <w:rPr>
                <w:rFonts w:eastAsia="Aptos"/>
                <w:b/>
                <w:bCs/>
                <w:kern w:val="2"/>
                <w:sz w:val="24"/>
                <w:szCs w:val="24"/>
              </w:rPr>
              <w:t xml:space="preserve">Evaluador </w:t>
            </w:r>
            <w:r w:rsidR="000623A7" w:rsidRPr="000040F0">
              <w:rPr>
                <w:rFonts w:eastAsia="Aptos"/>
                <w:b/>
                <w:bCs/>
                <w:kern w:val="2"/>
                <w:sz w:val="24"/>
                <w:szCs w:val="24"/>
              </w:rPr>
              <w:t>3. Nombre y apellido</w:t>
            </w:r>
          </w:p>
        </w:tc>
        <w:tc>
          <w:tcPr>
            <w:tcW w:w="5318" w:type="dxa"/>
            <w:shd w:val="clear" w:color="auto" w:fill="auto"/>
          </w:tcPr>
          <w:p w14:paraId="09E336AC" w14:textId="77777777" w:rsidR="0057152C" w:rsidRPr="000040F0" w:rsidRDefault="0057152C">
            <w:pPr>
              <w:rPr>
                <w:rFonts w:eastAsia="Aptos"/>
                <w:kern w:val="2"/>
                <w:sz w:val="24"/>
                <w:szCs w:val="24"/>
              </w:rPr>
            </w:pPr>
          </w:p>
        </w:tc>
      </w:tr>
      <w:tr w:rsidR="000623A7" w:rsidRPr="000040F0" w14:paraId="52FE8D8A" w14:textId="77777777" w:rsidTr="000623A7">
        <w:tc>
          <w:tcPr>
            <w:tcW w:w="3510" w:type="dxa"/>
            <w:shd w:val="clear" w:color="auto" w:fill="auto"/>
          </w:tcPr>
          <w:p w14:paraId="77B9B22F" w14:textId="74DE8AE6" w:rsidR="000623A7" w:rsidRPr="000040F0" w:rsidRDefault="000623A7" w:rsidP="000623A7">
            <w:pPr>
              <w:rPr>
                <w:rFonts w:eastAsia="Aptos"/>
                <w:kern w:val="2"/>
                <w:sz w:val="24"/>
                <w:szCs w:val="24"/>
              </w:rPr>
            </w:pPr>
            <w:r w:rsidRPr="000040F0">
              <w:rPr>
                <w:rFonts w:eastAsia="Aptos"/>
                <w:kern w:val="2"/>
                <w:sz w:val="24"/>
                <w:szCs w:val="24"/>
              </w:rPr>
              <w:t>Institución/ Facultad/ Departamento</w:t>
            </w:r>
          </w:p>
        </w:tc>
        <w:tc>
          <w:tcPr>
            <w:tcW w:w="5318" w:type="dxa"/>
            <w:shd w:val="clear" w:color="auto" w:fill="auto"/>
          </w:tcPr>
          <w:p w14:paraId="29F5BA73" w14:textId="77777777" w:rsidR="000623A7" w:rsidRPr="000040F0" w:rsidRDefault="000623A7" w:rsidP="000623A7">
            <w:pPr>
              <w:rPr>
                <w:rFonts w:eastAsia="Aptos"/>
                <w:kern w:val="2"/>
                <w:sz w:val="24"/>
                <w:szCs w:val="24"/>
              </w:rPr>
            </w:pPr>
          </w:p>
        </w:tc>
      </w:tr>
      <w:tr w:rsidR="0057152C" w:rsidRPr="000040F0" w14:paraId="6F04A6FB" w14:textId="77777777" w:rsidTr="000623A7">
        <w:tc>
          <w:tcPr>
            <w:tcW w:w="3510" w:type="dxa"/>
            <w:shd w:val="clear" w:color="auto" w:fill="auto"/>
          </w:tcPr>
          <w:p w14:paraId="79B5B1ED" w14:textId="7942936D" w:rsidR="0057152C" w:rsidRPr="000040F0" w:rsidRDefault="0057152C">
            <w:pPr>
              <w:rPr>
                <w:rFonts w:eastAsia="Aptos"/>
                <w:kern w:val="2"/>
                <w:sz w:val="24"/>
                <w:szCs w:val="24"/>
              </w:rPr>
            </w:pPr>
            <w:r w:rsidRPr="000040F0">
              <w:rPr>
                <w:rFonts w:eastAsia="Aptos"/>
                <w:kern w:val="2"/>
                <w:sz w:val="24"/>
                <w:szCs w:val="24"/>
              </w:rPr>
              <w:t>Correo electrónico</w:t>
            </w:r>
          </w:p>
        </w:tc>
        <w:tc>
          <w:tcPr>
            <w:tcW w:w="5318" w:type="dxa"/>
            <w:shd w:val="clear" w:color="auto" w:fill="auto"/>
          </w:tcPr>
          <w:p w14:paraId="4A77BFC4" w14:textId="77777777" w:rsidR="0057152C" w:rsidRPr="000040F0" w:rsidRDefault="0057152C">
            <w:pPr>
              <w:rPr>
                <w:rFonts w:eastAsia="Aptos"/>
                <w:kern w:val="2"/>
                <w:sz w:val="24"/>
                <w:szCs w:val="24"/>
              </w:rPr>
            </w:pPr>
          </w:p>
        </w:tc>
      </w:tr>
    </w:tbl>
    <w:p w14:paraId="2086D0CA" w14:textId="77777777" w:rsidR="0057152C" w:rsidRPr="000040F0" w:rsidRDefault="0057152C" w:rsidP="00B3544D">
      <w:pPr>
        <w:jc w:val="both"/>
        <w:rPr>
          <w:sz w:val="24"/>
          <w:szCs w:val="24"/>
        </w:rPr>
      </w:pPr>
    </w:p>
    <w:p w14:paraId="6F04948B" w14:textId="7D301E06" w:rsidR="000C7C64" w:rsidRPr="000040F0" w:rsidRDefault="006B6384" w:rsidP="00B3544D">
      <w:pPr>
        <w:jc w:val="both"/>
        <w:rPr>
          <w:sz w:val="24"/>
          <w:szCs w:val="24"/>
        </w:rPr>
      </w:pPr>
      <w:r w:rsidRPr="000040F0">
        <w:rPr>
          <w:sz w:val="24"/>
          <w:szCs w:val="24"/>
        </w:rPr>
        <w:t>DECLARACIÓN PROFESOR/A GUÍA O PATROCINANTE:</w:t>
      </w:r>
    </w:p>
    <w:p w14:paraId="1DC39D6C" w14:textId="77777777" w:rsidR="000C7C64" w:rsidRPr="000040F0" w:rsidRDefault="000C7C64" w:rsidP="00B3544D">
      <w:pPr>
        <w:jc w:val="both"/>
        <w:rPr>
          <w:sz w:val="24"/>
          <w:szCs w:val="24"/>
        </w:rPr>
      </w:pPr>
    </w:p>
    <w:p w14:paraId="747AF4B3" w14:textId="38A84D07" w:rsidR="0057152C" w:rsidRPr="000040F0" w:rsidRDefault="0057152C" w:rsidP="0057152C">
      <w:pPr>
        <w:jc w:val="both"/>
        <w:rPr>
          <w:sz w:val="24"/>
          <w:szCs w:val="24"/>
          <w:lang w:val="es-ES_tradnl"/>
        </w:rPr>
      </w:pPr>
      <w:r w:rsidRPr="000040F0">
        <w:rPr>
          <w:sz w:val="24"/>
          <w:szCs w:val="24"/>
          <w:lang w:val="es-ES_tradnl"/>
        </w:rPr>
        <w:t xml:space="preserve">A través del siguiente documento, yo </w:t>
      </w:r>
      <w:r w:rsidR="000623A7" w:rsidRPr="000040F0">
        <w:rPr>
          <w:sz w:val="24"/>
          <w:szCs w:val="24"/>
          <w:lang w:val="es-ES_tradnl"/>
        </w:rPr>
        <w:t>[</w:t>
      </w:r>
      <w:r w:rsidR="000623A7" w:rsidRPr="000040F0">
        <w:rPr>
          <w:color w:val="FF0000"/>
          <w:sz w:val="24"/>
          <w:szCs w:val="24"/>
          <w:lang w:val="es-ES_tradnl"/>
        </w:rPr>
        <w:t>nombre y apellido</w:t>
      </w:r>
      <w:r w:rsidR="000623A7" w:rsidRPr="000040F0">
        <w:rPr>
          <w:sz w:val="24"/>
          <w:szCs w:val="24"/>
          <w:lang w:val="es-ES_tradnl"/>
        </w:rPr>
        <w:t>]</w:t>
      </w:r>
      <w:r w:rsidRPr="000040F0">
        <w:rPr>
          <w:sz w:val="24"/>
          <w:szCs w:val="24"/>
          <w:lang w:val="es-ES_tradnl"/>
        </w:rPr>
        <w:t xml:space="preserve">, profesor/a guía </w:t>
      </w:r>
      <w:r w:rsidR="006B6384" w:rsidRPr="000040F0">
        <w:rPr>
          <w:sz w:val="24"/>
          <w:szCs w:val="24"/>
          <w:lang w:val="es-ES_tradnl"/>
        </w:rPr>
        <w:t xml:space="preserve">o patrocinante </w:t>
      </w:r>
      <w:r w:rsidRPr="000040F0">
        <w:rPr>
          <w:sz w:val="24"/>
          <w:szCs w:val="24"/>
          <w:lang w:val="es-ES_tradnl"/>
        </w:rPr>
        <w:t xml:space="preserve">del/la estudiante </w:t>
      </w:r>
      <w:r w:rsidR="000623A7" w:rsidRPr="000040F0">
        <w:rPr>
          <w:sz w:val="24"/>
          <w:szCs w:val="24"/>
          <w:lang w:val="es-ES_tradnl"/>
        </w:rPr>
        <w:t>[</w:t>
      </w:r>
      <w:r w:rsidR="000623A7" w:rsidRPr="000040F0">
        <w:rPr>
          <w:color w:val="FF0000"/>
          <w:sz w:val="24"/>
          <w:szCs w:val="24"/>
          <w:lang w:val="es-ES_tradnl"/>
        </w:rPr>
        <w:t>nombre y apellido</w:t>
      </w:r>
      <w:r w:rsidR="000623A7" w:rsidRPr="000040F0">
        <w:rPr>
          <w:sz w:val="24"/>
          <w:szCs w:val="24"/>
          <w:lang w:val="es-ES_tradnl"/>
        </w:rPr>
        <w:t>]</w:t>
      </w:r>
      <w:r w:rsidRPr="000040F0">
        <w:rPr>
          <w:sz w:val="24"/>
          <w:szCs w:val="24"/>
          <w:lang w:val="es-ES_tradnl"/>
        </w:rPr>
        <w:t>, dejo constancia que el manuscrito de</w:t>
      </w:r>
      <w:r w:rsidR="00A63F26" w:rsidRPr="000040F0">
        <w:rPr>
          <w:sz w:val="24"/>
          <w:szCs w:val="24"/>
          <w:lang w:val="es-ES_tradnl"/>
        </w:rPr>
        <w:t xml:space="preserve"> la</w:t>
      </w:r>
      <w:r w:rsidRPr="000040F0">
        <w:rPr>
          <w:sz w:val="24"/>
          <w:szCs w:val="24"/>
          <w:lang w:val="es-ES_tradnl"/>
        </w:rPr>
        <w:t xml:space="preserve"> </w:t>
      </w:r>
      <w:r w:rsidR="006B6384" w:rsidRPr="000040F0">
        <w:rPr>
          <w:sz w:val="24"/>
          <w:szCs w:val="24"/>
          <w:lang w:val="es-ES_tradnl"/>
        </w:rPr>
        <w:t>T</w:t>
      </w:r>
      <w:r w:rsidRPr="000040F0">
        <w:rPr>
          <w:sz w:val="24"/>
          <w:szCs w:val="24"/>
          <w:lang w:val="es-ES_tradnl"/>
        </w:rPr>
        <w:t xml:space="preserve">esis o </w:t>
      </w:r>
      <w:r w:rsidR="006B6384" w:rsidRPr="000040F0">
        <w:rPr>
          <w:sz w:val="24"/>
          <w:szCs w:val="24"/>
          <w:lang w:val="es-ES_tradnl"/>
        </w:rPr>
        <w:t>M</w:t>
      </w:r>
      <w:r w:rsidRPr="000040F0">
        <w:rPr>
          <w:sz w:val="24"/>
          <w:szCs w:val="24"/>
          <w:lang w:val="es-ES_tradnl"/>
        </w:rPr>
        <w:t xml:space="preserve">emoria de </w:t>
      </w:r>
      <w:r w:rsidR="006B6384" w:rsidRPr="000040F0">
        <w:rPr>
          <w:sz w:val="24"/>
          <w:szCs w:val="24"/>
          <w:lang w:val="es-ES_tradnl"/>
        </w:rPr>
        <w:t>T</w:t>
      </w:r>
      <w:r w:rsidRPr="000040F0">
        <w:rPr>
          <w:sz w:val="24"/>
          <w:szCs w:val="24"/>
          <w:lang w:val="es-ES_tradnl"/>
        </w:rPr>
        <w:t>ítulo</w:t>
      </w:r>
      <w:r w:rsidR="00A63F26" w:rsidRPr="000040F0">
        <w:rPr>
          <w:sz w:val="24"/>
          <w:szCs w:val="24"/>
          <w:lang w:val="es-ES_tradnl"/>
        </w:rPr>
        <w:t xml:space="preserve"> </w:t>
      </w:r>
      <w:r w:rsidR="00A63F26" w:rsidRPr="000040F0">
        <w:rPr>
          <w:color w:val="FF0000"/>
          <w:sz w:val="24"/>
          <w:szCs w:val="24"/>
          <w:lang w:val="es-ES_tradnl"/>
        </w:rPr>
        <w:t>[seleccionar tesis o memoria</w:t>
      </w:r>
      <w:r w:rsidR="00A63F26" w:rsidRPr="000040F0">
        <w:rPr>
          <w:sz w:val="24"/>
          <w:szCs w:val="24"/>
          <w:lang w:val="es-ES_tradnl"/>
        </w:rPr>
        <w:t>], titulada</w:t>
      </w:r>
      <w:r w:rsidRPr="000040F0">
        <w:rPr>
          <w:sz w:val="24"/>
          <w:szCs w:val="24"/>
          <w:lang w:val="es-ES_tradnl"/>
        </w:rPr>
        <w:t xml:space="preserve"> </w:t>
      </w:r>
      <w:r w:rsidR="000623A7" w:rsidRPr="000040F0">
        <w:rPr>
          <w:sz w:val="24"/>
          <w:szCs w:val="24"/>
          <w:lang w:val="es-ES_tradnl"/>
        </w:rPr>
        <w:t>[</w:t>
      </w:r>
      <w:r w:rsidR="000623A7" w:rsidRPr="000040F0">
        <w:rPr>
          <w:color w:val="FF0000"/>
          <w:sz w:val="24"/>
          <w:szCs w:val="24"/>
          <w:lang w:val="es-ES_tradnl"/>
        </w:rPr>
        <w:t>título completo de la memoria o tesis</w:t>
      </w:r>
      <w:r w:rsidR="000623A7" w:rsidRPr="000040F0">
        <w:rPr>
          <w:sz w:val="24"/>
          <w:szCs w:val="24"/>
          <w:lang w:val="es-ES_tradnl"/>
        </w:rPr>
        <w:t>]</w:t>
      </w:r>
      <w:r w:rsidRPr="000040F0">
        <w:rPr>
          <w:sz w:val="24"/>
          <w:szCs w:val="24"/>
          <w:lang w:val="es-ES_tradnl"/>
        </w:rPr>
        <w:t>, cumple con l</w:t>
      </w:r>
      <w:r w:rsidR="006B6384" w:rsidRPr="000040F0">
        <w:rPr>
          <w:sz w:val="24"/>
          <w:szCs w:val="24"/>
          <w:lang w:val="es-ES_tradnl"/>
        </w:rPr>
        <w:t xml:space="preserve">a </w:t>
      </w:r>
      <w:r w:rsidR="006B6384" w:rsidRPr="000040F0">
        <w:rPr>
          <w:b/>
          <w:bCs/>
          <w:sz w:val="24"/>
          <w:szCs w:val="24"/>
        </w:rPr>
        <w:t>pauta para la presentación del documento de tesis</w:t>
      </w:r>
      <w:r w:rsidRPr="000040F0">
        <w:rPr>
          <w:sz w:val="24"/>
          <w:szCs w:val="24"/>
          <w:lang w:val="es-ES_tradnl"/>
        </w:rPr>
        <w:t xml:space="preserve"> establecid</w:t>
      </w:r>
      <w:r w:rsidR="006B6384" w:rsidRPr="000040F0">
        <w:rPr>
          <w:sz w:val="24"/>
          <w:szCs w:val="24"/>
          <w:lang w:val="es-ES_tradnl"/>
        </w:rPr>
        <w:t>a</w:t>
      </w:r>
      <w:r w:rsidRPr="000040F0">
        <w:rPr>
          <w:sz w:val="24"/>
          <w:szCs w:val="24"/>
          <w:lang w:val="es-ES_tradnl"/>
        </w:rPr>
        <w:t xml:space="preserve"> por la Escuela de Arqueología de la Universidad Austral de Chile, </w:t>
      </w:r>
      <w:r w:rsidR="006B6384" w:rsidRPr="000040F0">
        <w:rPr>
          <w:sz w:val="24"/>
          <w:szCs w:val="24"/>
          <w:lang w:val="es-ES_tradnl"/>
        </w:rPr>
        <w:t xml:space="preserve">y con las exigencias de contenido </w:t>
      </w:r>
      <w:r w:rsidRPr="000040F0">
        <w:rPr>
          <w:sz w:val="24"/>
          <w:szCs w:val="24"/>
          <w:lang w:val="es-ES_tradnl"/>
        </w:rPr>
        <w:t>para ser enviada a la comisión de examen de títul</w:t>
      </w:r>
      <w:r w:rsidR="000623A7" w:rsidRPr="000040F0">
        <w:rPr>
          <w:sz w:val="24"/>
          <w:szCs w:val="24"/>
          <w:lang w:val="es-ES_tradnl"/>
        </w:rPr>
        <w:t>o para su evaluación</w:t>
      </w:r>
      <w:r w:rsidR="006B6384" w:rsidRPr="000040F0">
        <w:rPr>
          <w:sz w:val="24"/>
          <w:szCs w:val="24"/>
          <w:lang w:val="es-ES_tradnl"/>
        </w:rPr>
        <w:t xml:space="preserve"> en un plazo de 45 días corridos,</w:t>
      </w:r>
      <w:r w:rsidR="000623A7" w:rsidRPr="000040F0">
        <w:rPr>
          <w:sz w:val="24"/>
          <w:szCs w:val="24"/>
          <w:lang w:val="es-ES_tradnl"/>
        </w:rPr>
        <w:t xml:space="preserve"> de acuerdo a la pauta y rúbrica establecida con dicho propósito.</w:t>
      </w:r>
    </w:p>
    <w:p w14:paraId="2C0A6745" w14:textId="77777777" w:rsidR="0057152C" w:rsidRPr="000040F0" w:rsidRDefault="0057152C" w:rsidP="00B3544D">
      <w:pPr>
        <w:jc w:val="both"/>
        <w:rPr>
          <w:sz w:val="24"/>
          <w:szCs w:val="24"/>
          <w:lang w:val="es-ES_tradnl"/>
        </w:rPr>
      </w:pPr>
    </w:p>
    <w:p w14:paraId="02044A87" w14:textId="77777777" w:rsidR="00206587" w:rsidRPr="000040F0" w:rsidRDefault="00206587" w:rsidP="00B3544D">
      <w:pPr>
        <w:jc w:val="both"/>
        <w:rPr>
          <w:sz w:val="24"/>
          <w:szCs w:val="24"/>
        </w:rPr>
      </w:pPr>
    </w:p>
    <w:p w14:paraId="172F2F46" w14:textId="77777777" w:rsidR="000623A7" w:rsidRPr="000040F0" w:rsidRDefault="000623A7" w:rsidP="000623A7">
      <w:pPr>
        <w:jc w:val="both"/>
        <w:rPr>
          <w:sz w:val="24"/>
          <w:szCs w:val="24"/>
        </w:rPr>
      </w:pPr>
      <w:r w:rsidRPr="000040F0">
        <w:rPr>
          <w:sz w:val="24"/>
          <w:szCs w:val="24"/>
        </w:rPr>
        <w:t>Firma: _______________________________</w:t>
      </w:r>
    </w:p>
    <w:p w14:paraId="701E493C" w14:textId="7252D58C" w:rsidR="000623A7" w:rsidRPr="000040F0" w:rsidRDefault="000623A7" w:rsidP="000623A7">
      <w:pPr>
        <w:jc w:val="both"/>
        <w:rPr>
          <w:sz w:val="24"/>
          <w:szCs w:val="24"/>
        </w:rPr>
      </w:pPr>
      <w:r w:rsidRPr="000040F0">
        <w:rPr>
          <w:sz w:val="24"/>
          <w:szCs w:val="24"/>
        </w:rPr>
        <w:t>Nombre y apellido (profesor/a guía</w:t>
      </w:r>
      <w:r w:rsidR="00A63F26" w:rsidRPr="000040F0">
        <w:rPr>
          <w:sz w:val="24"/>
          <w:szCs w:val="24"/>
        </w:rPr>
        <w:t xml:space="preserve"> o patrocinante</w:t>
      </w:r>
      <w:r w:rsidRPr="000040F0">
        <w:rPr>
          <w:sz w:val="24"/>
          <w:szCs w:val="24"/>
        </w:rPr>
        <w:t>):</w:t>
      </w:r>
    </w:p>
    <w:p w14:paraId="467C7897" w14:textId="77777777" w:rsidR="000623A7" w:rsidRPr="000040F0" w:rsidRDefault="000623A7" w:rsidP="00B3544D">
      <w:pPr>
        <w:jc w:val="both"/>
        <w:rPr>
          <w:sz w:val="24"/>
          <w:szCs w:val="24"/>
        </w:rPr>
      </w:pPr>
    </w:p>
    <w:p w14:paraId="7D2BC2D8" w14:textId="77777777" w:rsidR="000623A7" w:rsidRPr="000040F0" w:rsidRDefault="000623A7" w:rsidP="00B3544D">
      <w:pPr>
        <w:jc w:val="both"/>
        <w:rPr>
          <w:sz w:val="24"/>
          <w:szCs w:val="24"/>
        </w:rPr>
      </w:pPr>
    </w:p>
    <w:p w14:paraId="4B22E035" w14:textId="28B622F9" w:rsidR="000623A7" w:rsidRPr="000040F0" w:rsidRDefault="000623A7" w:rsidP="00B3544D">
      <w:pPr>
        <w:jc w:val="both"/>
        <w:rPr>
          <w:sz w:val="24"/>
          <w:szCs w:val="24"/>
        </w:rPr>
      </w:pPr>
      <w:r w:rsidRPr="000040F0">
        <w:rPr>
          <w:sz w:val="24"/>
          <w:szCs w:val="24"/>
        </w:rPr>
        <w:t>Fecha:</w:t>
      </w:r>
    </w:p>
    <w:sectPr w:rsidR="000623A7" w:rsidRPr="000040F0" w:rsidSect="00345BE6">
      <w:headerReference w:type="default" r:id="rId7"/>
      <w:footerReference w:type="default" r:id="rId8"/>
      <w:type w:val="continuous"/>
      <w:pgSz w:w="12236" w:h="15836" w:code="1"/>
      <w:pgMar w:top="1588" w:right="1701" w:bottom="1418" w:left="1701" w:header="567" w:footer="4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C4B70" w14:textId="77777777" w:rsidR="00345BE6" w:rsidRDefault="00345BE6">
      <w:r>
        <w:separator/>
      </w:r>
    </w:p>
  </w:endnote>
  <w:endnote w:type="continuationSeparator" w:id="0">
    <w:p w14:paraId="0D5B5F0A" w14:textId="77777777" w:rsidR="00345BE6" w:rsidRDefault="0034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pleGaramo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F95B7" w14:textId="5848E137" w:rsidR="000C7C64" w:rsidRPr="00E67F03" w:rsidRDefault="000623A7" w:rsidP="000C7C64">
    <w:pPr>
      <w:jc w:val="center"/>
      <w:rPr>
        <w:rFonts w:ascii="Avenir Book" w:hAnsi="Avenir Book"/>
        <w:sz w:val="16"/>
        <w:szCs w:val="16"/>
      </w:rPr>
    </w:pPr>
    <w:r>
      <w:rPr>
        <w:rFonts w:ascii="Arial" w:hAnsi="Arial"/>
        <w:b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BB6FFF7" wp14:editId="3A5B368F">
              <wp:simplePos x="0" y="0"/>
              <wp:positionH relativeFrom="column">
                <wp:posOffset>-77470</wp:posOffset>
              </wp:positionH>
              <wp:positionV relativeFrom="paragraph">
                <wp:posOffset>-87630</wp:posOffset>
              </wp:positionV>
              <wp:extent cx="6309360" cy="0"/>
              <wp:effectExtent l="0" t="0" r="0" b="0"/>
              <wp:wrapNone/>
              <wp:docPr id="112576076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00C4F7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6.9pt" to="490.7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" o:allowincell="f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68696D3" wp14:editId="30D3E841">
              <wp:simplePos x="0" y="0"/>
              <wp:positionH relativeFrom="column">
                <wp:posOffset>-216535</wp:posOffset>
              </wp:positionH>
              <wp:positionV relativeFrom="paragraph">
                <wp:posOffset>17779</wp:posOffset>
              </wp:positionV>
              <wp:extent cx="5935345" cy="0"/>
              <wp:effectExtent l="0" t="0" r="0" b="0"/>
              <wp:wrapNone/>
              <wp:docPr id="389789876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534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E5EBAB" id="Conector recto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05pt,1.4pt" to="450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" strokecolor="windowText" strokeweight=".5pt">
              <v:stroke joinstyle="miter"/>
              <o:lock v:ext="edit" shapetype="f"/>
            </v:line>
          </w:pict>
        </mc:Fallback>
      </mc:AlternateContent>
    </w:r>
    <w:r w:rsidR="000C7C64" w:rsidRPr="00E67F03">
      <w:rPr>
        <w:rFonts w:ascii="Avenir Book" w:hAnsi="Avenir Book"/>
        <w:sz w:val="16"/>
        <w:szCs w:val="16"/>
      </w:rPr>
      <w:t>Sede Puerto Montt-Campus Costanera</w:t>
    </w:r>
  </w:p>
  <w:p w14:paraId="582F4F57" w14:textId="77777777" w:rsidR="000C7C64" w:rsidRPr="00E67F03" w:rsidRDefault="000C7C64" w:rsidP="000C7C64">
    <w:pPr>
      <w:jc w:val="center"/>
      <w:rPr>
        <w:rFonts w:ascii="Avenir Book" w:hAnsi="Avenir Book"/>
        <w:sz w:val="16"/>
        <w:szCs w:val="16"/>
      </w:rPr>
    </w:pPr>
    <w:r w:rsidRPr="00E67F03">
      <w:rPr>
        <w:rFonts w:ascii="Avenir Book" w:hAnsi="Avenir Book"/>
        <w:sz w:val="16"/>
        <w:szCs w:val="16"/>
      </w:rPr>
      <w:t xml:space="preserve">Liborio Guerrero #1765, Balneario </w:t>
    </w:r>
    <w:proofErr w:type="spellStart"/>
    <w:r w:rsidRPr="00E67F03">
      <w:rPr>
        <w:rFonts w:ascii="Avenir Book" w:hAnsi="Avenir Book"/>
        <w:sz w:val="16"/>
        <w:szCs w:val="16"/>
      </w:rPr>
      <w:t>Pelluco</w:t>
    </w:r>
    <w:proofErr w:type="spellEnd"/>
    <w:r w:rsidRPr="00E67F03">
      <w:rPr>
        <w:rFonts w:ascii="Avenir Book" w:hAnsi="Avenir Book"/>
        <w:sz w:val="16"/>
        <w:szCs w:val="16"/>
      </w:rPr>
      <w:t xml:space="preserve">  </w:t>
    </w:r>
  </w:p>
  <w:p w14:paraId="2A03AFD9" w14:textId="77777777" w:rsidR="000C7C64" w:rsidRPr="00E67F03" w:rsidRDefault="000C7C64" w:rsidP="000C7C64">
    <w:pPr>
      <w:jc w:val="center"/>
      <w:rPr>
        <w:rFonts w:ascii="Avenir Book" w:hAnsi="Avenir Book"/>
        <w:sz w:val="16"/>
        <w:szCs w:val="16"/>
      </w:rPr>
    </w:pPr>
    <w:r w:rsidRPr="00E67F03">
      <w:rPr>
        <w:rFonts w:ascii="Avenir Book" w:hAnsi="Avenir Book"/>
        <w:sz w:val="16"/>
        <w:szCs w:val="16"/>
        <w:lang w:val="es-CL"/>
      </w:rPr>
      <w:t xml:space="preserve">+56 65 2202854 anexo 5382 – </w:t>
    </w:r>
    <w:hyperlink r:id="rId1" w:history="1">
      <w:r w:rsidRPr="00E67F03">
        <w:rPr>
          <w:rStyle w:val="Hipervnculo"/>
          <w:rFonts w:ascii="Avenir Book" w:hAnsi="Avenir Book"/>
          <w:sz w:val="16"/>
          <w:szCs w:val="16"/>
          <w:lang w:val="es-CL"/>
        </w:rPr>
        <w:t>escuelarqueologia@uach.c</w:t>
      </w:r>
      <w:r w:rsidRPr="00E67F03">
        <w:rPr>
          <w:rStyle w:val="Hipervnculo"/>
          <w:rFonts w:ascii="Avenir Book" w:hAnsi="Avenir Book"/>
          <w:sz w:val="16"/>
          <w:szCs w:val="16"/>
        </w:rPr>
        <w:t>l</w:t>
      </w:r>
    </w:hyperlink>
  </w:p>
  <w:p w14:paraId="6A7DD93E" w14:textId="77777777" w:rsidR="00735249" w:rsidRPr="000C7C64" w:rsidRDefault="000C7C64" w:rsidP="000C7C64">
    <w:pPr>
      <w:pStyle w:val="Piedepgina"/>
      <w:jc w:val="center"/>
      <w:rPr>
        <w:rFonts w:ascii="Avenir Book" w:hAnsi="Avenir Book"/>
        <w:sz w:val="16"/>
        <w:szCs w:val="16"/>
      </w:rPr>
    </w:pPr>
    <w:r w:rsidRPr="00E67F03">
      <w:rPr>
        <w:rFonts w:ascii="Avenir Book" w:hAnsi="Avenir Book"/>
        <w:sz w:val="16"/>
        <w:szCs w:val="16"/>
        <w:lang w:val="es-CL"/>
      </w:rPr>
      <w:t>http://arqueologiapm.uach.cl/</w:t>
    </w:r>
  </w:p>
  <w:p w14:paraId="79040F50" w14:textId="77777777" w:rsidR="00735249" w:rsidRDefault="00735249">
    <w:pPr>
      <w:pStyle w:val="Piedepgina"/>
      <w:spacing w:line="312" w:lineRule="auto"/>
      <w:jc w:val="center"/>
      <w:rPr>
        <w:rFonts w:ascii="Arial" w:hAnsi="Arial"/>
        <w:sz w:val="16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0357" w14:textId="77777777" w:rsidR="00345BE6" w:rsidRDefault="00345BE6">
      <w:r>
        <w:separator/>
      </w:r>
    </w:p>
  </w:footnote>
  <w:footnote w:type="continuationSeparator" w:id="0">
    <w:p w14:paraId="04F0D311" w14:textId="77777777" w:rsidR="00345BE6" w:rsidRDefault="00345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687C" w14:textId="37E3216F" w:rsidR="000C7C64" w:rsidRDefault="000623A7" w:rsidP="000C7C64">
    <w:pPr>
      <w:pStyle w:val="Encabezado"/>
      <w:tabs>
        <w:tab w:val="clear" w:pos="4252"/>
        <w:tab w:val="left" w:pos="2077"/>
        <w:tab w:val="center" w:pos="4417"/>
        <w:tab w:val="center" w:pos="48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8136DB2" wp14:editId="7665BBD0">
          <wp:simplePos x="0" y="0"/>
          <wp:positionH relativeFrom="column">
            <wp:posOffset>-2540</wp:posOffset>
          </wp:positionH>
          <wp:positionV relativeFrom="paragraph">
            <wp:posOffset>-55880</wp:posOffset>
          </wp:positionV>
          <wp:extent cx="1798955" cy="635635"/>
          <wp:effectExtent l="0" t="0" r="0" b="0"/>
          <wp:wrapThrough wrapText="bothSides">
            <wp:wrapPolygon edited="0">
              <wp:start x="0" y="0"/>
              <wp:lineTo x="0" y="20715"/>
              <wp:lineTo x="21272" y="20715"/>
              <wp:lineTo x="21272" y="0"/>
              <wp:lineTo x="0" y="0"/>
            </wp:wrapPolygon>
          </wp:wrapThrough>
          <wp:docPr id="27" name="Imagen 5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Un dibujo animado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6437A2" wp14:editId="0238DD1B">
          <wp:simplePos x="0" y="0"/>
          <wp:positionH relativeFrom="column">
            <wp:posOffset>3939540</wp:posOffset>
          </wp:positionH>
          <wp:positionV relativeFrom="paragraph">
            <wp:posOffset>-312420</wp:posOffset>
          </wp:positionV>
          <wp:extent cx="1647825" cy="955040"/>
          <wp:effectExtent l="0" t="0" r="0" b="0"/>
          <wp:wrapNone/>
          <wp:docPr id="28" name="Imagen 2" descr="Utilidades – Ingenieria Civil Industr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Utilidades – Ingenieria Civil Industr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F93469" w14:textId="77777777" w:rsidR="00735249" w:rsidRDefault="00735249">
    <w:pPr>
      <w:pStyle w:val="Encabezado"/>
      <w:tabs>
        <w:tab w:val="clear" w:pos="4252"/>
        <w:tab w:val="center" w:pos="4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AE50EA"/>
    <w:multiLevelType w:val="hybridMultilevel"/>
    <w:tmpl w:val="2DDE0FD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1">
    <w:nsid w:val="0A657322"/>
    <w:multiLevelType w:val="hybridMultilevel"/>
    <w:tmpl w:val="053E75AE"/>
    <w:lvl w:ilvl="0" w:tplc="A432B4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F136F6E"/>
    <w:multiLevelType w:val="hybridMultilevel"/>
    <w:tmpl w:val="102822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0792174"/>
    <w:multiLevelType w:val="hybridMultilevel"/>
    <w:tmpl w:val="193EAC92"/>
    <w:lvl w:ilvl="0" w:tplc="0C0A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13AC67C0"/>
    <w:multiLevelType w:val="hybridMultilevel"/>
    <w:tmpl w:val="0E6497D2"/>
    <w:lvl w:ilvl="0" w:tplc="4F74A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97D90"/>
    <w:multiLevelType w:val="hybridMultilevel"/>
    <w:tmpl w:val="E0C6A342"/>
    <w:lvl w:ilvl="0" w:tplc="92122D4E">
      <w:start w:val="1"/>
      <w:numFmt w:val="decimal"/>
      <w:lvlText w:val="%1)"/>
      <w:lvlJc w:val="left"/>
      <w:pPr>
        <w:ind w:left="720" w:hanging="360"/>
      </w:pPr>
    </w:lvl>
    <w:lvl w:ilvl="1" w:tplc="51B4DC04">
      <w:start w:val="1"/>
      <w:numFmt w:val="lowerLetter"/>
      <w:lvlText w:val="%2."/>
      <w:lvlJc w:val="left"/>
      <w:pPr>
        <w:ind w:left="1440" w:hanging="360"/>
      </w:pPr>
    </w:lvl>
    <w:lvl w:ilvl="2" w:tplc="0CA0B9F6">
      <w:start w:val="1"/>
      <w:numFmt w:val="lowerRoman"/>
      <w:lvlText w:val="%3."/>
      <w:lvlJc w:val="right"/>
      <w:pPr>
        <w:ind w:left="2160" w:hanging="180"/>
      </w:pPr>
    </w:lvl>
    <w:lvl w:ilvl="3" w:tplc="8FE02FD8">
      <w:start w:val="1"/>
      <w:numFmt w:val="decimal"/>
      <w:lvlText w:val="%4."/>
      <w:lvlJc w:val="left"/>
      <w:pPr>
        <w:ind w:left="2880" w:hanging="360"/>
      </w:pPr>
    </w:lvl>
    <w:lvl w:ilvl="4" w:tplc="CDF4A8F8">
      <w:start w:val="1"/>
      <w:numFmt w:val="lowerLetter"/>
      <w:lvlText w:val="%5."/>
      <w:lvlJc w:val="left"/>
      <w:pPr>
        <w:ind w:left="3600" w:hanging="360"/>
      </w:pPr>
    </w:lvl>
    <w:lvl w:ilvl="5" w:tplc="CC5C62C4">
      <w:start w:val="1"/>
      <w:numFmt w:val="lowerRoman"/>
      <w:lvlText w:val="%6."/>
      <w:lvlJc w:val="right"/>
      <w:pPr>
        <w:ind w:left="4320" w:hanging="180"/>
      </w:pPr>
    </w:lvl>
    <w:lvl w:ilvl="6" w:tplc="611CE9A2">
      <w:start w:val="1"/>
      <w:numFmt w:val="decimal"/>
      <w:lvlText w:val="%7."/>
      <w:lvlJc w:val="left"/>
      <w:pPr>
        <w:ind w:left="5040" w:hanging="360"/>
      </w:pPr>
    </w:lvl>
    <w:lvl w:ilvl="7" w:tplc="804E8F32">
      <w:start w:val="1"/>
      <w:numFmt w:val="lowerLetter"/>
      <w:lvlText w:val="%8."/>
      <w:lvlJc w:val="left"/>
      <w:pPr>
        <w:ind w:left="5760" w:hanging="360"/>
      </w:pPr>
    </w:lvl>
    <w:lvl w:ilvl="8" w:tplc="F224F16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A098F"/>
    <w:multiLevelType w:val="hybridMultilevel"/>
    <w:tmpl w:val="5D24B798"/>
    <w:lvl w:ilvl="0" w:tplc="2CECAB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F451385"/>
    <w:multiLevelType w:val="hybridMultilevel"/>
    <w:tmpl w:val="3418E2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32466C9D"/>
    <w:multiLevelType w:val="hybridMultilevel"/>
    <w:tmpl w:val="9598601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37864063"/>
    <w:multiLevelType w:val="hybridMultilevel"/>
    <w:tmpl w:val="CD9421F2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1">
    <w:nsid w:val="395C4204"/>
    <w:multiLevelType w:val="hybridMultilevel"/>
    <w:tmpl w:val="CCB614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746D5"/>
    <w:multiLevelType w:val="hybridMultilevel"/>
    <w:tmpl w:val="74DA475A"/>
    <w:lvl w:ilvl="0" w:tplc="0CCE9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15252"/>
    <w:multiLevelType w:val="hybridMultilevel"/>
    <w:tmpl w:val="D80AAD26"/>
    <w:lvl w:ilvl="0" w:tplc="B7C24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DED5EC5"/>
    <w:multiLevelType w:val="hybridMultilevel"/>
    <w:tmpl w:val="C1B6D5E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472B26"/>
    <w:multiLevelType w:val="hybridMultilevel"/>
    <w:tmpl w:val="F42A889E"/>
    <w:lvl w:ilvl="0" w:tplc="9762F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770D9"/>
    <w:multiLevelType w:val="hybridMultilevel"/>
    <w:tmpl w:val="FCC25256"/>
    <w:lvl w:ilvl="0" w:tplc="D0AE4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B59B2"/>
    <w:multiLevelType w:val="hybridMultilevel"/>
    <w:tmpl w:val="AC0CCAA2"/>
    <w:lvl w:ilvl="0" w:tplc="00EEF5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594D1619"/>
    <w:multiLevelType w:val="hybridMultilevel"/>
    <w:tmpl w:val="6ED69B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697569D7"/>
    <w:multiLevelType w:val="hybridMultilevel"/>
    <w:tmpl w:val="678E29D8"/>
    <w:lvl w:ilvl="0" w:tplc="0C0A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9" w15:restartNumberingAfterBreak="1">
    <w:nsid w:val="750A63A3"/>
    <w:multiLevelType w:val="hybridMultilevel"/>
    <w:tmpl w:val="FB405EFE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1">
    <w:nsid w:val="7FEB3E76"/>
    <w:multiLevelType w:val="hybridMultilevel"/>
    <w:tmpl w:val="754AF7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451909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99131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3395590">
    <w:abstractNumId w:val="0"/>
  </w:num>
  <w:num w:numId="4" w16cid:durableId="1954285627">
    <w:abstractNumId w:val="3"/>
  </w:num>
  <w:num w:numId="5" w16cid:durableId="2057075251">
    <w:abstractNumId w:val="9"/>
  </w:num>
  <w:num w:numId="6" w16cid:durableId="955335137">
    <w:abstractNumId w:val="19"/>
  </w:num>
  <w:num w:numId="7" w16cid:durableId="398133952">
    <w:abstractNumId w:val="1"/>
  </w:num>
  <w:num w:numId="8" w16cid:durableId="221643755">
    <w:abstractNumId w:val="20"/>
  </w:num>
  <w:num w:numId="9" w16cid:durableId="1845431881">
    <w:abstractNumId w:val="18"/>
  </w:num>
  <w:num w:numId="10" w16cid:durableId="1203981051">
    <w:abstractNumId w:val="10"/>
  </w:num>
  <w:num w:numId="11" w16cid:durableId="1291477864">
    <w:abstractNumId w:val="17"/>
  </w:num>
  <w:num w:numId="12" w16cid:durableId="1327902209">
    <w:abstractNumId w:val="7"/>
  </w:num>
  <w:num w:numId="13" w16cid:durableId="270207186">
    <w:abstractNumId w:val="6"/>
  </w:num>
  <w:num w:numId="14" w16cid:durableId="429161118">
    <w:abstractNumId w:val="12"/>
  </w:num>
  <w:num w:numId="15" w16cid:durableId="1175612412">
    <w:abstractNumId w:val="4"/>
  </w:num>
  <w:num w:numId="16" w16cid:durableId="9645003">
    <w:abstractNumId w:val="15"/>
  </w:num>
  <w:num w:numId="17" w16cid:durableId="1214922862">
    <w:abstractNumId w:val="11"/>
  </w:num>
  <w:num w:numId="18" w16cid:durableId="1976718413">
    <w:abstractNumId w:val="16"/>
  </w:num>
  <w:num w:numId="19" w16cid:durableId="14508604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80899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8641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88"/>
    <w:rsid w:val="0000374F"/>
    <w:rsid w:val="000040F0"/>
    <w:rsid w:val="000074FB"/>
    <w:rsid w:val="0001197B"/>
    <w:rsid w:val="00011C45"/>
    <w:rsid w:val="00011C9B"/>
    <w:rsid w:val="00013BF2"/>
    <w:rsid w:val="000145BB"/>
    <w:rsid w:val="000161F1"/>
    <w:rsid w:val="00022AEF"/>
    <w:rsid w:val="0002300A"/>
    <w:rsid w:val="00026F62"/>
    <w:rsid w:val="00031449"/>
    <w:rsid w:val="000326DC"/>
    <w:rsid w:val="00042C82"/>
    <w:rsid w:val="000449A6"/>
    <w:rsid w:val="00044D7C"/>
    <w:rsid w:val="00047828"/>
    <w:rsid w:val="000526DE"/>
    <w:rsid w:val="00055244"/>
    <w:rsid w:val="000578D2"/>
    <w:rsid w:val="00061FE8"/>
    <w:rsid w:val="000623A7"/>
    <w:rsid w:val="00062ED9"/>
    <w:rsid w:val="0006411B"/>
    <w:rsid w:val="000655AF"/>
    <w:rsid w:val="000674F8"/>
    <w:rsid w:val="00072259"/>
    <w:rsid w:val="00074DB8"/>
    <w:rsid w:val="00080CBC"/>
    <w:rsid w:val="00082FBE"/>
    <w:rsid w:val="0008316E"/>
    <w:rsid w:val="000844CD"/>
    <w:rsid w:val="00085CF8"/>
    <w:rsid w:val="00090F05"/>
    <w:rsid w:val="00091BE4"/>
    <w:rsid w:val="000A1E50"/>
    <w:rsid w:val="000A347D"/>
    <w:rsid w:val="000B3986"/>
    <w:rsid w:val="000B76F0"/>
    <w:rsid w:val="000C799C"/>
    <w:rsid w:val="000C7C64"/>
    <w:rsid w:val="000D0090"/>
    <w:rsid w:val="000D43D1"/>
    <w:rsid w:val="000E20C5"/>
    <w:rsid w:val="000E5945"/>
    <w:rsid w:val="000E7F75"/>
    <w:rsid w:val="000F049F"/>
    <w:rsid w:val="000F3870"/>
    <w:rsid w:val="000F6A55"/>
    <w:rsid w:val="00107EAA"/>
    <w:rsid w:val="00112C12"/>
    <w:rsid w:val="0013502F"/>
    <w:rsid w:val="0014711A"/>
    <w:rsid w:val="00155832"/>
    <w:rsid w:val="00162DF6"/>
    <w:rsid w:val="0017588D"/>
    <w:rsid w:val="001865FB"/>
    <w:rsid w:val="00190958"/>
    <w:rsid w:val="001A323A"/>
    <w:rsid w:val="001B0A2C"/>
    <w:rsid w:val="001B1BF7"/>
    <w:rsid w:val="001B6677"/>
    <w:rsid w:val="001B779D"/>
    <w:rsid w:val="001C5288"/>
    <w:rsid w:val="001C5B15"/>
    <w:rsid w:val="001D25B2"/>
    <w:rsid w:val="001E1D89"/>
    <w:rsid w:val="001E1E71"/>
    <w:rsid w:val="001E558F"/>
    <w:rsid w:val="001F066F"/>
    <w:rsid w:val="001F441E"/>
    <w:rsid w:val="001F4A47"/>
    <w:rsid w:val="00202C51"/>
    <w:rsid w:val="00206587"/>
    <w:rsid w:val="00211660"/>
    <w:rsid w:val="00214804"/>
    <w:rsid w:val="002152B3"/>
    <w:rsid w:val="0022299D"/>
    <w:rsid w:val="00222C04"/>
    <w:rsid w:val="002331FB"/>
    <w:rsid w:val="0024057F"/>
    <w:rsid w:val="002444CE"/>
    <w:rsid w:val="0024635B"/>
    <w:rsid w:val="00246E2F"/>
    <w:rsid w:val="00250F92"/>
    <w:rsid w:val="00283C2B"/>
    <w:rsid w:val="00294E7B"/>
    <w:rsid w:val="002A3AFC"/>
    <w:rsid w:val="002A6FA6"/>
    <w:rsid w:val="002B0391"/>
    <w:rsid w:val="002C219E"/>
    <w:rsid w:val="002C6A37"/>
    <w:rsid w:val="002C6CE5"/>
    <w:rsid w:val="002D2B0C"/>
    <w:rsid w:val="002D5799"/>
    <w:rsid w:val="002D6419"/>
    <w:rsid w:val="002D7105"/>
    <w:rsid w:val="002E285F"/>
    <w:rsid w:val="002E2BA9"/>
    <w:rsid w:val="002E3378"/>
    <w:rsid w:val="00304619"/>
    <w:rsid w:val="00306EFF"/>
    <w:rsid w:val="00311A3D"/>
    <w:rsid w:val="00312178"/>
    <w:rsid w:val="00312C6B"/>
    <w:rsid w:val="00326E61"/>
    <w:rsid w:val="003270DE"/>
    <w:rsid w:val="00336FAC"/>
    <w:rsid w:val="00343FED"/>
    <w:rsid w:val="00345BE6"/>
    <w:rsid w:val="00352D2A"/>
    <w:rsid w:val="00356766"/>
    <w:rsid w:val="003609E4"/>
    <w:rsid w:val="003618A0"/>
    <w:rsid w:val="003632CB"/>
    <w:rsid w:val="00372C89"/>
    <w:rsid w:val="00374575"/>
    <w:rsid w:val="0037575D"/>
    <w:rsid w:val="00387300"/>
    <w:rsid w:val="0039058A"/>
    <w:rsid w:val="00397022"/>
    <w:rsid w:val="003A1E83"/>
    <w:rsid w:val="003A3AA4"/>
    <w:rsid w:val="003A66B5"/>
    <w:rsid w:val="003B2BDA"/>
    <w:rsid w:val="003B4D34"/>
    <w:rsid w:val="003C30CF"/>
    <w:rsid w:val="003C74F3"/>
    <w:rsid w:val="003E63BC"/>
    <w:rsid w:val="003E68CF"/>
    <w:rsid w:val="003F0444"/>
    <w:rsid w:val="00411BB8"/>
    <w:rsid w:val="00412DEF"/>
    <w:rsid w:val="00417042"/>
    <w:rsid w:val="004323D6"/>
    <w:rsid w:val="0043440C"/>
    <w:rsid w:val="00450C92"/>
    <w:rsid w:val="004540EE"/>
    <w:rsid w:val="00454B72"/>
    <w:rsid w:val="00465654"/>
    <w:rsid w:val="0047065B"/>
    <w:rsid w:val="00470F99"/>
    <w:rsid w:val="0048124F"/>
    <w:rsid w:val="004843F0"/>
    <w:rsid w:val="004874B4"/>
    <w:rsid w:val="00497B9D"/>
    <w:rsid w:val="004A076E"/>
    <w:rsid w:val="004A1139"/>
    <w:rsid w:val="004A2A94"/>
    <w:rsid w:val="004C0945"/>
    <w:rsid w:val="004D2A3B"/>
    <w:rsid w:val="004E32FF"/>
    <w:rsid w:val="004E4257"/>
    <w:rsid w:val="004F0894"/>
    <w:rsid w:val="004F1B56"/>
    <w:rsid w:val="00500910"/>
    <w:rsid w:val="0051117E"/>
    <w:rsid w:val="0052056B"/>
    <w:rsid w:val="00523932"/>
    <w:rsid w:val="00524825"/>
    <w:rsid w:val="0053044F"/>
    <w:rsid w:val="0054024F"/>
    <w:rsid w:val="005405B5"/>
    <w:rsid w:val="005420F2"/>
    <w:rsid w:val="005430D8"/>
    <w:rsid w:val="00544CB3"/>
    <w:rsid w:val="00546776"/>
    <w:rsid w:val="0056185F"/>
    <w:rsid w:val="005620C3"/>
    <w:rsid w:val="0056326A"/>
    <w:rsid w:val="00564FE0"/>
    <w:rsid w:val="0057152C"/>
    <w:rsid w:val="005819FB"/>
    <w:rsid w:val="00583B1C"/>
    <w:rsid w:val="00595754"/>
    <w:rsid w:val="005960CB"/>
    <w:rsid w:val="005971BD"/>
    <w:rsid w:val="0059723D"/>
    <w:rsid w:val="005A069A"/>
    <w:rsid w:val="005A2CD3"/>
    <w:rsid w:val="005A39F2"/>
    <w:rsid w:val="005C274C"/>
    <w:rsid w:val="005D1B27"/>
    <w:rsid w:val="005D66E6"/>
    <w:rsid w:val="005D764C"/>
    <w:rsid w:val="005F283C"/>
    <w:rsid w:val="00607B25"/>
    <w:rsid w:val="006166CF"/>
    <w:rsid w:val="00617028"/>
    <w:rsid w:val="00623824"/>
    <w:rsid w:val="00633224"/>
    <w:rsid w:val="006514AE"/>
    <w:rsid w:val="00656E6F"/>
    <w:rsid w:val="00660165"/>
    <w:rsid w:val="006674F1"/>
    <w:rsid w:val="00671A07"/>
    <w:rsid w:val="00684202"/>
    <w:rsid w:val="006879BF"/>
    <w:rsid w:val="00690B28"/>
    <w:rsid w:val="006925EB"/>
    <w:rsid w:val="006B2ED3"/>
    <w:rsid w:val="006B6384"/>
    <w:rsid w:val="006C1DC1"/>
    <w:rsid w:val="006C5EE4"/>
    <w:rsid w:val="006E4E93"/>
    <w:rsid w:val="006F063C"/>
    <w:rsid w:val="006F7CED"/>
    <w:rsid w:val="00705B9D"/>
    <w:rsid w:val="00706873"/>
    <w:rsid w:val="00710FC1"/>
    <w:rsid w:val="00714134"/>
    <w:rsid w:val="00716567"/>
    <w:rsid w:val="00735249"/>
    <w:rsid w:val="007356AC"/>
    <w:rsid w:val="007417BD"/>
    <w:rsid w:val="0074399A"/>
    <w:rsid w:val="00746994"/>
    <w:rsid w:val="00747859"/>
    <w:rsid w:val="0075287D"/>
    <w:rsid w:val="007547FF"/>
    <w:rsid w:val="0075482D"/>
    <w:rsid w:val="007554EB"/>
    <w:rsid w:val="0077138D"/>
    <w:rsid w:val="007722A4"/>
    <w:rsid w:val="00772C75"/>
    <w:rsid w:val="00773C0C"/>
    <w:rsid w:val="00781792"/>
    <w:rsid w:val="00784CAA"/>
    <w:rsid w:val="00786EC1"/>
    <w:rsid w:val="00792949"/>
    <w:rsid w:val="00795A8E"/>
    <w:rsid w:val="007B20F4"/>
    <w:rsid w:val="007B72C2"/>
    <w:rsid w:val="007B7C6D"/>
    <w:rsid w:val="007C5ACC"/>
    <w:rsid w:val="007E23D1"/>
    <w:rsid w:val="007E427F"/>
    <w:rsid w:val="007E4C33"/>
    <w:rsid w:val="007E4C81"/>
    <w:rsid w:val="007E78B9"/>
    <w:rsid w:val="00803604"/>
    <w:rsid w:val="008064E9"/>
    <w:rsid w:val="008119C7"/>
    <w:rsid w:val="008136E6"/>
    <w:rsid w:val="008157BC"/>
    <w:rsid w:val="00816223"/>
    <w:rsid w:val="0081692D"/>
    <w:rsid w:val="00820429"/>
    <w:rsid w:val="00834687"/>
    <w:rsid w:val="008367E2"/>
    <w:rsid w:val="008369C5"/>
    <w:rsid w:val="008426B3"/>
    <w:rsid w:val="00851146"/>
    <w:rsid w:val="00865D53"/>
    <w:rsid w:val="00871BF3"/>
    <w:rsid w:val="00872763"/>
    <w:rsid w:val="00876669"/>
    <w:rsid w:val="008838E7"/>
    <w:rsid w:val="00884A36"/>
    <w:rsid w:val="0089114A"/>
    <w:rsid w:val="008A0802"/>
    <w:rsid w:val="008B2995"/>
    <w:rsid w:val="008B2C03"/>
    <w:rsid w:val="008B5B1F"/>
    <w:rsid w:val="008B7A3C"/>
    <w:rsid w:val="008C142D"/>
    <w:rsid w:val="008D260D"/>
    <w:rsid w:val="008D4858"/>
    <w:rsid w:val="008E52F5"/>
    <w:rsid w:val="008E7340"/>
    <w:rsid w:val="008F3E91"/>
    <w:rsid w:val="00901F99"/>
    <w:rsid w:val="00902F16"/>
    <w:rsid w:val="00907196"/>
    <w:rsid w:val="00910EA3"/>
    <w:rsid w:val="00911DFF"/>
    <w:rsid w:val="009132BF"/>
    <w:rsid w:val="00913479"/>
    <w:rsid w:val="00915D9F"/>
    <w:rsid w:val="0092188D"/>
    <w:rsid w:val="0092687F"/>
    <w:rsid w:val="00927BEB"/>
    <w:rsid w:val="00952969"/>
    <w:rsid w:val="009658A9"/>
    <w:rsid w:val="00972A9E"/>
    <w:rsid w:val="009757CD"/>
    <w:rsid w:val="00990A3F"/>
    <w:rsid w:val="009A0217"/>
    <w:rsid w:val="009A3AC6"/>
    <w:rsid w:val="009A3EF1"/>
    <w:rsid w:val="009B1059"/>
    <w:rsid w:val="009B11BE"/>
    <w:rsid w:val="009B20F4"/>
    <w:rsid w:val="009B2662"/>
    <w:rsid w:val="009C5D88"/>
    <w:rsid w:val="009D0FD6"/>
    <w:rsid w:val="009D618A"/>
    <w:rsid w:val="00A05B94"/>
    <w:rsid w:val="00A07EA5"/>
    <w:rsid w:val="00A11660"/>
    <w:rsid w:val="00A21A45"/>
    <w:rsid w:val="00A24314"/>
    <w:rsid w:val="00A2532E"/>
    <w:rsid w:val="00A3731A"/>
    <w:rsid w:val="00A456FD"/>
    <w:rsid w:val="00A63F26"/>
    <w:rsid w:val="00A65126"/>
    <w:rsid w:val="00A76AB8"/>
    <w:rsid w:val="00AA08B7"/>
    <w:rsid w:val="00AA265A"/>
    <w:rsid w:val="00AA29D0"/>
    <w:rsid w:val="00AA2FA6"/>
    <w:rsid w:val="00AC0EF3"/>
    <w:rsid w:val="00AC14E9"/>
    <w:rsid w:val="00AC54DA"/>
    <w:rsid w:val="00AC59BE"/>
    <w:rsid w:val="00AD6C7F"/>
    <w:rsid w:val="00AE423F"/>
    <w:rsid w:val="00AF0C1B"/>
    <w:rsid w:val="00B05201"/>
    <w:rsid w:val="00B14549"/>
    <w:rsid w:val="00B15FAC"/>
    <w:rsid w:val="00B278F6"/>
    <w:rsid w:val="00B3395E"/>
    <w:rsid w:val="00B34BED"/>
    <w:rsid w:val="00B3544D"/>
    <w:rsid w:val="00B53310"/>
    <w:rsid w:val="00B5741D"/>
    <w:rsid w:val="00B72144"/>
    <w:rsid w:val="00B7429F"/>
    <w:rsid w:val="00B76960"/>
    <w:rsid w:val="00B76D97"/>
    <w:rsid w:val="00B878FD"/>
    <w:rsid w:val="00B91622"/>
    <w:rsid w:val="00B92691"/>
    <w:rsid w:val="00BA2C99"/>
    <w:rsid w:val="00BA6D75"/>
    <w:rsid w:val="00BB3A01"/>
    <w:rsid w:val="00BB49A3"/>
    <w:rsid w:val="00BC12CD"/>
    <w:rsid w:val="00BC3215"/>
    <w:rsid w:val="00BC3667"/>
    <w:rsid w:val="00BC4F09"/>
    <w:rsid w:val="00BC52DD"/>
    <w:rsid w:val="00BD10CB"/>
    <w:rsid w:val="00BE0CDF"/>
    <w:rsid w:val="00BE581C"/>
    <w:rsid w:val="00BF5381"/>
    <w:rsid w:val="00BF5CD5"/>
    <w:rsid w:val="00C015DE"/>
    <w:rsid w:val="00C02710"/>
    <w:rsid w:val="00C061C1"/>
    <w:rsid w:val="00C067FE"/>
    <w:rsid w:val="00C15024"/>
    <w:rsid w:val="00C17B29"/>
    <w:rsid w:val="00C4755D"/>
    <w:rsid w:val="00C51BC5"/>
    <w:rsid w:val="00C61387"/>
    <w:rsid w:val="00C61877"/>
    <w:rsid w:val="00C743BE"/>
    <w:rsid w:val="00C75F5F"/>
    <w:rsid w:val="00C90724"/>
    <w:rsid w:val="00C9135E"/>
    <w:rsid w:val="00C973A4"/>
    <w:rsid w:val="00C97B3D"/>
    <w:rsid w:val="00CA062B"/>
    <w:rsid w:val="00CA1977"/>
    <w:rsid w:val="00CA300E"/>
    <w:rsid w:val="00CA663B"/>
    <w:rsid w:val="00CB0441"/>
    <w:rsid w:val="00CB3102"/>
    <w:rsid w:val="00CC15CE"/>
    <w:rsid w:val="00CC1A9C"/>
    <w:rsid w:val="00CC4E10"/>
    <w:rsid w:val="00CC543F"/>
    <w:rsid w:val="00CC6630"/>
    <w:rsid w:val="00CC7AFC"/>
    <w:rsid w:val="00CD44D8"/>
    <w:rsid w:val="00CE008A"/>
    <w:rsid w:val="00CE10E9"/>
    <w:rsid w:val="00CF196F"/>
    <w:rsid w:val="00CF3208"/>
    <w:rsid w:val="00D22729"/>
    <w:rsid w:val="00D3095A"/>
    <w:rsid w:val="00D33BBF"/>
    <w:rsid w:val="00D47AD8"/>
    <w:rsid w:val="00D52A33"/>
    <w:rsid w:val="00D531F5"/>
    <w:rsid w:val="00D62F7E"/>
    <w:rsid w:val="00D71075"/>
    <w:rsid w:val="00D735AE"/>
    <w:rsid w:val="00D91600"/>
    <w:rsid w:val="00DA0D08"/>
    <w:rsid w:val="00DA2209"/>
    <w:rsid w:val="00DB2429"/>
    <w:rsid w:val="00DB431F"/>
    <w:rsid w:val="00DC57EE"/>
    <w:rsid w:val="00DD65D3"/>
    <w:rsid w:val="00DE18BD"/>
    <w:rsid w:val="00DE48F2"/>
    <w:rsid w:val="00DF7174"/>
    <w:rsid w:val="00E0493E"/>
    <w:rsid w:val="00E049BE"/>
    <w:rsid w:val="00E14303"/>
    <w:rsid w:val="00E20DF9"/>
    <w:rsid w:val="00E26076"/>
    <w:rsid w:val="00E30898"/>
    <w:rsid w:val="00E35796"/>
    <w:rsid w:val="00E36BA8"/>
    <w:rsid w:val="00E4092B"/>
    <w:rsid w:val="00E518E7"/>
    <w:rsid w:val="00E661A7"/>
    <w:rsid w:val="00E66BE3"/>
    <w:rsid w:val="00E72D87"/>
    <w:rsid w:val="00E74750"/>
    <w:rsid w:val="00E769A9"/>
    <w:rsid w:val="00E807D0"/>
    <w:rsid w:val="00E815C2"/>
    <w:rsid w:val="00E8403C"/>
    <w:rsid w:val="00E96303"/>
    <w:rsid w:val="00EB2299"/>
    <w:rsid w:val="00EB26BF"/>
    <w:rsid w:val="00EB40A7"/>
    <w:rsid w:val="00EE0376"/>
    <w:rsid w:val="00EE4142"/>
    <w:rsid w:val="00EE4F3D"/>
    <w:rsid w:val="00EE662B"/>
    <w:rsid w:val="00EF2FFC"/>
    <w:rsid w:val="00F07104"/>
    <w:rsid w:val="00F1214A"/>
    <w:rsid w:val="00F15AC2"/>
    <w:rsid w:val="00F17207"/>
    <w:rsid w:val="00F17AAD"/>
    <w:rsid w:val="00F21871"/>
    <w:rsid w:val="00F22C37"/>
    <w:rsid w:val="00F23323"/>
    <w:rsid w:val="00F2346D"/>
    <w:rsid w:val="00F2441E"/>
    <w:rsid w:val="00F27AB6"/>
    <w:rsid w:val="00F440B0"/>
    <w:rsid w:val="00F45AAA"/>
    <w:rsid w:val="00F46462"/>
    <w:rsid w:val="00F47937"/>
    <w:rsid w:val="00F65712"/>
    <w:rsid w:val="00F66B0A"/>
    <w:rsid w:val="00F70236"/>
    <w:rsid w:val="00F90C62"/>
    <w:rsid w:val="00F93A2B"/>
    <w:rsid w:val="00F967D9"/>
    <w:rsid w:val="00FB474A"/>
    <w:rsid w:val="00FC46B6"/>
    <w:rsid w:val="00FE4C3B"/>
    <w:rsid w:val="00FE7531"/>
    <w:rsid w:val="00FF1579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1EDAAC"/>
  <w15:chartTrackingRefBased/>
  <w15:docId w15:val="{82E285DF-9C3E-4E02-B8CD-9C8F5F43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rsid w:val="000B76F0"/>
    <w:pPr>
      <w:keepNext/>
      <w:outlineLvl w:val="0"/>
    </w:pPr>
    <w:rPr>
      <w:b/>
      <w:b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A6D7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spacing w:line="480" w:lineRule="auto"/>
      <w:ind w:firstLine="1418"/>
      <w:jc w:val="both"/>
    </w:pPr>
    <w:rPr>
      <w:rFonts w:ascii="AppleGaramond" w:hAnsi="AppleGaramond"/>
      <w:sz w:val="26"/>
      <w:lang w:val="es-ES_tradnl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AppleGaramond" w:hAnsi="AppleGaramond"/>
      <w:sz w:val="26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tulo">
    <w:name w:val="Title"/>
    <w:basedOn w:val="Normal"/>
    <w:link w:val="TtuloCar"/>
    <w:uiPriority w:val="10"/>
    <w:qFormat/>
    <w:pPr>
      <w:jc w:val="center"/>
    </w:pPr>
    <w:rPr>
      <w:sz w:val="24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0E20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D10CB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52056B"/>
    <w:pPr>
      <w:ind w:left="720"/>
    </w:pPr>
  </w:style>
  <w:style w:type="character" w:customStyle="1" w:styleId="TtuloCar">
    <w:name w:val="Título Car"/>
    <w:link w:val="Ttulo"/>
    <w:uiPriority w:val="10"/>
    <w:rsid w:val="00DA2209"/>
    <w:rPr>
      <w:sz w:val="24"/>
      <w:lang w:val="es-ES" w:eastAsia="es-ES"/>
    </w:rPr>
  </w:style>
  <w:style w:type="character" w:styleId="Textoennegrita">
    <w:name w:val="Strong"/>
    <w:qFormat/>
    <w:rsid w:val="000A1E50"/>
    <w:rPr>
      <w:b/>
      <w:bCs/>
    </w:rPr>
  </w:style>
  <w:style w:type="table" w:styleId="Tablanormal1">
    <w:name w:val="Plain Table 1"/>
    <w:basedOn w:val="Tablanormal"/>
    <w:uiPriority w:val="41"/>
    <w:rsid w:val="002E2BA9"/>
    <w:rPr>
      <w:rFonts w:ascii="Calibri" w:eastAsia="Calibri" w:hAnsi="Calibri" w:cs="Arial"/>
      <w:kern w:val="2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Ttulo2Car">
    <w:name w:val="Título 2 Car"/>
    <w:link w:val="Ttulo2"/>
    <w:semiHidden/>
    <w:rsid w:val="00BA6D7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iedepginaCar">
    <w:name w:val="Pie de página Car"/>
    <w:link w:val="Piedepgina"/>
    <w:uiPriority w:val="99"/>
    <w:rsid w:val="00B278F6"/>
    <w:rPr>
      <w:lang w:val="es-ES" w:eastAsia="es-ES"/>
    </w:rPr>
  </w:style>
  <w:style w:type="character" w:customStyle="1" w:styleId="normaltextrun">
    <w:name w:val="normaltextrun"/>
    <w:basedOn w:val="Fuentedeprrafopredeter"/>
    <w:rsid w:val="00B278F6"/>
  </w:style>
  <w:style w:type="table" w:styleId="Tablaconcuadrcula">
    <w:name w:val="Table Grid"/>
    <w:basedOn w:val="Tablanormal"/>
    <w:uiPriority w:val="39"/>
    <w:rsid w:val="0057152C"/>
    <w:rPr>
      <w:rFonts w:ascii="Aptos" w:eastAsia="Aptos" w:hAnsi="Aptos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00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73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3505210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741638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9267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3409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08550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2574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6446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0934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9264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451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1110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cuelarqueologia@uach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Actualidad%20MARZO\Maqueta\Mold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Molde</Template>
  <TotalTime>4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Escribir siempre en Mayúscula minúscula a doble espacio con AppleGaramond Light de 13pts</vt:lpstr>
      <vt:lpstr>Escribir siempre en Mayúscula minúscula a doble espacio con AppleGaramond Light de 13pts</vt:lpstr>
    </vt:vector>
  </TitlesOfParts>
  <Company>Universidad Austral de Chile</Company>
  <LinksUpToDate>false</LinksUpToDate>
  <CharactersWithSpaces>1317</CharactersWithSpaces>
  <SharedDoc>false</SharedDoc>
  <HLinks>
    <vt:vector size="6" baseType="variant">
      <vt:variant>
        <vt:i4>4849764</vt:i4>
      </vt:variant>
      <vt:variant>
        <vt:i4>0</vt:i4>
      </vt:variant>
      <vt:variant>
        <vt:i4>0</vt:i4>
      </vt:variant>
      <vt:variant>
        <vt:i4>5</vt:i4>
      </vt:variant>
      <vt:variant>
        <vt:lpwstr>mailto:escuelarqueologia@uach.cl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Escribir siempre en Mayúscula minúscula a doble espacio con AppleGaramond Light de 13pts</dc:title>
  <dc:subject/>
  <dc:creator>usuario</dc:creator>
  <cp:keywords/>
  <cp:lastModifiedBy>Simon Urbina A.</cp:lastModifiedBy>
  <cp:revision>6</cp:revision>
  <cp:lastPrinted>2018-04-03T18:43:00Z</cp:lastPrinted>
  <dcterms:created xsi:type="dcterms:W3CDTF">2024-01-15T11:39:00Z</dcterms:created>
  <dcterms:modified xsi:type="dcterms:W3CDTF">2024-04-04T12:54:00Z</dcterms:modified>
</cp:coreProperties>
</file>